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27C9" w14:textId="7A90A964" w:rsidR="00D22313" w:rsidRDefault="00D22313" w:rsidP="00240125">
      <w:pPr>
        <w:pStyle w:val="Sansinterligne"/>
        <w:ind w:firstLine="708"/>
      </w:pPr>
    </w:p>
    <w:p w14:paraId="128E19F9" w14:textId="39998011" w:rsidR="00F53295" w:rsidRDefault="00F53295" w:rsidP="001B3C06">
      <w:pPr>
        <w:pStyle w:val="Sansinterligne"/>
      </w:pPr>
    </w:p>
    <w:p w14:paraId="708711A9" w14:textId="309E4568" w:rsidR="00F53295" w:rsidRDefault="00F53295" w:rsidP="001B3C06">
      <w:pPr>
        <w:pStyle w:val="Sansinterligne"/>
      </w:pPr>
    </w:p>
    <w:p w14:paraId="08BD870B" w14:textId="3FE3B9E6" w:rsidR="00F53295" w:rsidRDefault="00F53295" w:rsidP="001B3C06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948"/>
      </w:tblGrid>
      <w:tr w:rsidR="00AD4CFA" w:rsidRPr="005B3E1D" w14:paraId="1560EC79" w14:textId="77777777" w:rsidTr="00DD13EF">
        <w:tc>
          <w:tcPr>
            <w:tcW w:w="5000" w:type="pct"/>
            <w:shd w:val="clear" w:color="auto" w:fill="EDEDED" w:themeFill="accent3" w:themeFillTint="33"/>
            <w:vAlign w:val="center"/>
          </w:tcPr>
          <w:p w14:paraId="69F27434" w14:textId="77777777" w:rsidR="00AD4CFA" w:rsidRPr="005B3E1D" w:rsidRDefault="00AD4CFA" w:rsidP="00DD13EF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Rapport de la</w:t>
            </w:r>
          </w:p>
        </w:tc>
      </w:tr>
      <w:tr w:rsidR="00AD4CFA" w14:paraId="0C06A85F" w14:textId="77777777" w:rsidTr="00DD13EF">
        <w:tc>
          <w:tcPr>
            <w:tcW w:w="5000" w:type="pct"/>
            <w:tcMar>
              <w:bottom w:w="57" w:type="dxa"/>
            </w:tcMar>
          </w:tcPr>
          <w:p w14:paraId="425CA1EB" w14:textId="5F771515" w:rsidR="00AD4CFA" w:rsidRPr="00F11B41" w:rsidRDefault="00AD4CFA" w:rsidP="00F11B41">
            <w:pPr>
              <w:pStyle w:val="Commission"/>
            </w:pPr>
            <w:r w:rsidRPr="00F11B41">
              <w:t>Commission ad hoc (CoAH)</w:t>
            </w:r>
          </w:p>
          <w:p w14:paraId="76BC848B" w14:textId="60EC76CF" w:rsidR="00AD4CFA" w:rsidRPr="00F11B41" w:rsidRDefault="00AD4CFA" w:rsidP="00F11B41">
            <w:pPr>
              <w:pStyle w:val="Commission"/>
            </w:pPr>
            <w:r w:rsidRPr="00F11B41">
              <w:t>Commission de gestion (CoGes)</w:t>
            </w:r>
          </w:p>
          <w:p w14:paraId="3935AFF9" w14:textId="5461F97B" w:rsidR="00AD4CFA" w:rsidRPr="00F11B41" w:rsidRDefault="00AD4CFA" w:rsidP="00F11B41">
            <w:pPr>
              <w:pStyle w:val="Commission"/>
            </w:pPr>
            <w:r w:rsidRPr="00F11B41">
              <w:t>Commission des finances (CoFin)</w:t>
            </w:r>
          </w:p>
          <w:p w14:paraId="1A6B5D4F" w14:textId="77777777" w:rsidR="0010443D" w:rsidRDefault="005632EE" w:rsidP="00F11B41">
            <w:pPr>
              <w:pStyle w:val="Commission"/>
            </w:pPr>
            <w:r>
              <w:t>Commission des i</w:t>
            </w:r>
            <w:r w:rsidR="00AD4CFA" w:rsidRPr="00F11B41">
              <w:t>nvestissements régionaux (CoInv)</w:t>
            </w:r>
          </w:p>
          <w:p w14:paraId="5BACB773" w14:textId="46FDA787" w:rsidR="00130BA4" w:rsidRPr="00AD4CFA" w:rsidRDefault="00130BA4" w:rsidP="00F11B41">
            <w:pPr>
              <w:pStyle w:val="Commission"/>
            </w:pPr>
            <w:r>
              <w:t>Commission pour la mobilité (CoMob)</w:t>
            </w:r>
          </w:p>
        </w:tc>
      </w:tr>
      <w:tr w:rsidR="00240125" w:rsidRPr="005B3E1D" w14:paraId="28D3DE45" w14:textId="77777777" w:rsidTr="00240125">
        <w:tc>
          <w:tcPr>
            <w:tcW w:w="5000" w:type="pct"/>
            <w:shd w:val="clear" w:color="auto" w:fill="EDEDED" w:themeFill="accent3" w:themeFillTint="33"/>
            <w:vAlign w:val="center"/>
          </w:tcPr>
          <w:p w14:paraId="76760612" w14:textId="47ECFA21" w:rsidR="00240125" w:rsidRPr="005B3E1D" w:rsidRDefault="00AD4CFA" w:rsidP="000C6377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chargée d’étudier le</w:t>
            </w:r>
            <w:r w:rsidR="0010443D"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/la</w:t>
            </w:r>
          </w:p>
        </w:tc>
      </w:tr>
      <w:tr w:rsidR="00240125" w14:paraId="1B3A8569" w14:textId="77777777" w:rsidTr="00240125">
        <w:tc>
          <w:tcPr>
            <w:tcW w:w="5000" w:type="pct"/>
            <w:tcMar>
              <w:bottom w:w="57" w:type="dxa"/>
            </w:tcMar>
          </w:tcPr>
          <w:p w14:paraId="6302CF1C" w14:textId="38A57BE4" w:rsidR="00AD4CFA" w:rsidRDefault="00AD4CFA" w:rsidP="00AD4CFA">
            <w:pPr>
              <w:pStyle w:val="Titre"/>
            </w:pPr>
            <w:r>
              <w:t>PR NN-AAAA Sujet</w:t>
            </w:r>
          </w:p>
          <w:p w14:paraId="7DD06166" w14:textId="1E5F9562" w:rsidR="00AD4CFA" w:rsidRDefault="00130BA4" w:rsidP="00AD4CFA">
            <w:pPr>
              <w:pStyle w:val="Titre"/>
            </w:pPr>
            <w:r w:rsidRPr="00EA2531">
              <w:rPr>
                <w:noProof/>
                <w:lang w:eastAsia="fr-CH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DC6EE42" wp14:editId="29CE52E4">
                      <wp:simplePos x="0" y="0"/>
                      <wp:positionH relativeFrom="column">
                        <wp:posOffset>3554095</wp:posOffset>
                      </wp:positionH>
                      <wp:positionV relativeFrom="paragraph">
                        <wp:posOffset>34632</wp:posOffset>
                      </wp:positionV>
                      <wp:extent cx="2360930" cy="4338955"/>
                      <wp:effectExtent l="0" t="0" r="19685" b="23495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4338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AA48B3" w14:textId="77777777" w:rsidR="000D70C1" w:rsidRPr="00E507AE" w:rsidRDefault="000D70C1" w:rsidP="000D70C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507AE">
                                    <w:rPr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RAPPEL</w:t>
                                  </w:r>
                                  <w:r w:rsidRPr="00E507AE"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E507AE">
                                    <w:rPr>
                                      <w:sz w:val="18"/>
                                      <w:szCs w:val="18"/>
                                    </w:rPr>
                                    <w:t>(EFFACER CE CARTOUCHE APRÈS LECTURE)</w:t>
                                  </w:r>
                                </w:p>
                                <w:p w14:paraId="3CB3BFE3" w14:textId="77777777" w:rsidR="000D70C1" w:rsidRDefault="000D70C1" w:rsidP="000D70C1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360"/>
                                    </w:tabs>
                                    <w:spacing w:after="0" w:line="240" w:lineRule="auto"/>
                                    <w:ind w:left="284" w:hanging="218"/>
                                    <w:contextualSpacing w:val="0"/>
                                  </w:pPr>
                                  <w:r>
                                    <w:t xml:space="preserve">Appliquer les </w:t>
                                  </w:r>
                                  <w:r w:rsidRPr="00942E66">
                                    <w:rPr>
                                      <w:b/>
                                    </w:rPr>
                                    <w:t>styles</w:t>
                                  </w:r>
                                  <w:r>
                                    <w:t xml:space="preserve"> prévus dans le ruban supérieur Word.</w:t>
                                  </w:r>
                                </w:p>
                                <w:p w14:paraId="56D53E88" w14:textId="77777777" w:rsidR="000D70C1" w:rsidRDefault="00B26A86" w:rsidP="000D70C1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360"/>
                                    </w:tabs>
                                    <w:spacing w:after="0" w:line="240" w:lineRule="auto"/>
                                    <w:ind w:left="284" w:hanging="218"/>
                                    <w:contextualSpacing w:val="0"/>
                                  </w:pPr>
                                  <w:r>
                                    <w:t>Ne pas changer la typo, ni la taille, ni l’alignement, ni les espacements, ni l’interligne</w:t>
                                  </w:r>
                                  <w:r w:rsidR="000D70C1">
                                    <w:t>.</w:t>
                                  </w:r>
                                </w:p>
                                <w:p w14:paraId="4DCCC3CB" w14:textId="77777777" w:rsidR="000D70C1" w:rsidRDefault="000D70C1" w:rsidP="000D70C1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360"/>
                                    </w:tabs>
                                    <w:spacing w:after="0" w:line="240" w:lineRule="auto"/>
                                    <w:ind w:left="284" w:hanging="218"/>
                                    <w:contextualSpacing w:val="0"/>
                                  </w:pPr>
                                  <w:r>
                                    <w:t>Utiliser la fonction "</w:t>
                                  </w:r>
                                  <w:r w:rsidRPr="00444220">
                                    <w:rPr>
                                      <w:b/>
                                    </w:rPr>
                                    <w:t>Coller sans mise en forme</w:t>
                                  </w:r>
                                  <w:r>
                                    <w:t>".</w:t>
                                  </w:r>
                                </w:p>
                                <w:p w14:paraId="43801B29" w14:textId="77777777" w:rsidR="000D70C1" w:rsidRDefault="000D70C1" w:rsidP="000D70C1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num" w:pos="360"/>
                                    </w:tabs>
                                    <w:spacing w:after="0" w:line="240" w:lineRule="auto"/>
                                    <w:ind w:left="284" w:hanging="218"/>
                                    <w:contextualSpacing w:val="0"/>
                                  </w:pPr>
                                  <w:r>
                                    <w:t>Utiliser au besoin la fonction "Reproduire la mise en forme".</w:t>
                                  </w:r>
                                </w:p>
                                <w:p w14:paraId="249EDAA0" w14:textId="77777777" w:rsidR="000D70C1" w:rsidRDefault="000D70C1" w:rsidP="000D70C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CH"/>
                                    </w:rPr>
                                    <w:drawing>
                                      <wp:inline distT="0" distB="0" distL="0" distR="0" wp14:anchorId="373C0339" wp14:editId="14547C86">
                                        <wp:extent cx="2035834" cy="1973580"/>
                                        <wp:effectExtent l="19050" t="19050" r="21590" b="26670"/>
                                        <wp:docPr id="21" name="Image 2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Image 21"/>
                                                <pic:cNvPicPr/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693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36252" cy="19739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solidFill>
                                                    <a:schemeClr val="bg1">
                                                      <a:lumMod val="50000"/>
                                                    </a:schemeClr>
                                                  </a:solidFill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C6EE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79.85pt;margin-top:2.75pt;width:185.9pt;height:34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" fillcolor="yellow">
                      <v:textbox>
                        <w:txbxContent>
                          <w:p w14:paraId="41AA48B3" w14:textId="77777777" w:rsidR="000D70C1" w:rsidRPr="00E507AE" w:rsidRDefault="000D70C1" w:rsidP="000D70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07AE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RAPPEL</w:t>
                            </w:r>
                            <w:r w:rsidRPr="00E507AE">
                              <w:rPr>
                                <w:color w:val="FF0000"/>
                                <w:sz w:val="40"/>
                                <w:szCs w:val="40"/>
                              </w:rPr>
                              <w:br/>
                            </w:r>
                            <w:r w:rsidRPr="00E507AE">
                              <w:rPr>
                                <w:sz w:val="18"/>
                                <w:szCs w:val="18"/>
                              </w:rPr>
                              <w:t>(EFFACER CE CARTOUCHE APRÈS LECTURE)</w:t>
                            </w:r>
                          </w:p>
                          <w:p w14:paraId="3CB3BFE3" w14:textId="77777777" w:rsidR="000D70C1" w:rsidRDefault="000D70C1" w:rsidP="000D70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18"/>
                              <w:contextualSpacing w:val="0"/>
                            </w:pPr>
                            <w:r>
                              <w:t xml:space="preserve">Appliquer les </w:t>
                            </w:r>
                            <w:r w:rsidRPr="00942E66">
                              <w:rPr>
                                <w:b/>
                              </w:rPr>
                              <w:t>styles</w:t>
                            </w:r>
                            <w:r>
                              <w:t xml:space="preserve"> prévus dans le ruban supérieur Word.</w:t>
                            </w:r>
                          </w:p>
                          <w:p w14:paraId="56D53E88" w14:textId="77777777" w:rsidR="000D70C1" w:rsidRDefault="00B26A86" w:rsidP="000D70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18"/>
                              <w:contextualSpacing w:val="0"/>
                            </w:pPr>
                            <w:r>
                              <w:t>Ne pas changer la typo, ni la taille, ni l’alignement, ni les espacements, ni l’interligne</w:t>
                            </w:r>
                            <w:r w:rsidR="000D70C1">
                              <w:t>.</w:t>
                            </w:r>
                          </w:p>
                          <w:p w14:paraId="4DCCC3CB" w14:textId="77777777" w:rsidR="000D70C1" w:rsidRDefault="000D70C1" w:rsidP="000D70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18"/>
                              <w:contextualSpacing w:val="0"/>
                            </w:pPr>
                            <w:r>
                              <w:t>Utiliser la fonction "</w:t>
                            </w:r>
                            <w:r w:rsidRPr="00444220">
                              <w:rPr>
                                <w:b/>
                              </w:rPr>
                              <w:t>Coller sans mise en forme</w:t>
                            </w:r>
                            <w:r>
                              <w:t>".</w:t>
                            </w:r>
                          </w:p>
                          <w:p w14:paraId="43801B29" w14:textId="77777777" w:rsidR="000D70C1" w:rsidRDefault="000D70C1" w:rsidP="000D70C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18"/>
                              <w:contextualSpacing w:val="0"/>
                            </w:pPr>
                            <w:r>
                              <w:t>Utiliser au besoin la fonction "Reproduire la mise en forme".</w:t>
                            </w:r>
                          </w:p>
                          <w:p w14:paraId="249EDAA0" w14:textId="77777777" w:rsidR="000D70C1" w:rsidRDefault="000D70C1" w:rsidP="000D70C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CH"/>
                              </w:rPr>
                              <w:drawing>
                                <wp:inline distT="0" distB="0" distL="0" distR="0" wp14:anchorId="373C0339" wp14:editId="14547C86">
                                  <wp:extent cx="2035834" cy="1973580"/>
                                  <wp:effectExtent l="19050" t="19050" r="21590" b="26670"/>
                                  <wp:docPr id="21" name="Image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age 21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93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6252" cy="1973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CFA">
              <w:t>PR NN-AAAA-DISREN Sujet</w:t>
            </w:r>
          </w:p>
          <w:p w14:paraId="3E358C67" w14:textId="755DA981" w:rsidR="0010443D" w:rsidRDefault="00AD4CFA" w:rsidP="0010443D">
            <w:pPr>
              <w:pStyle w:val="Titre"/>
            </w:pPr>
            <w:r>
              <w:t>PR NN-AAAA-TP Sujet</w:t>
            </w:r>
          </w:p>
          <w:p w14:paraId="2758191F" w14:textId="6E61AB2C" w:rsidR="0010443D" w:rsidRDefault="0010443D" w:rsidP="0010443D">
            <w:pPr>
              <w:pStyle w:val="Titre"/>
            </w:pPr>
            <w:r>
              <w:t>POS Nom de famille Sujet</w:t>
            </w:r>
          </w:p>
          <w:p w14:paraId="79C87B99" w14:textId="77777777" w:rsidR="0010443D" w:rsidRPr="0010443D" w:rsidRDefault="0010443D" w:rsidP="0010443D">
            <w:pPr>
              <w:pStyle w:val="Titre"/>
            </w:pPr>
            <w:r>
              <w:t>MOT Nom de famille Sujet</w:t>
            </w:r>
          </w:p>
        </w:tc>
      </w:tr>
    </w:tbl>
    <w:p w14:paraId="2F1CC51E" w14:textId="77777777" w:rsidR="00F62FD5" w:rsidRDefault="00F62FD5" w:rsidP="001B3C06">
      <w:pPr>
        <w:pStyle w:val="Sansinterligne"/>
      </w:pPr>
    </w:p>
    <w:p w14:paraId="7B3EE432" w14:textId="77777777" w:rsidR="00C221AF" w:rsidRDefault="00C221AF" w:rsidP="00C221AF">
      <w:r>
        <w:t>Madame la Présidente,</w:t>
      </w:r>
      <w:r>
        <w:br/>
        <w:t>Mesdames les Conseillères, Messieurs les Conseillers,</w:t>
      </w:r>
    </w:p>
    <w:p w14:paraId="37BEFE28" w14:textId="77777777" w:rsidR="00B91C94" w:rsidRDefault="00B91C94" w:rsidP="00CB65E3">
      <w:r>
        <w:t>La Commission s’est réunie le JJ.MM.AAAA à [Lieu] afin d’étudier l’objet cité en titre, en présence de [Prénom Nom], membre du Comité de direction, et de [Prénom Nom], fonction, qu’elle remercie de leur disponibilité.</w:t>
      </w:r>
    </w:p>
    <w:p w14:paraId="352902F3" w14:textId="77777777" w:rsidR="00DE1744" w:rsidRDefault="008C51AC" w:rsidP="00CB65E3">
      <w:r>
        <w:t xml:space="preserve">Texte de </w:t>
      </w:r>
      <w:r w:rsidR="00DE1744">
        <w:t>3-4 lignes max.</w:t>
      </w:r>
      <w:r w:rsidR="002F1ECF">
        <w:t xml:space="preserve"> d’introduction générale et résumé du préavis.</w:t>
      </w:r>
    </w:p>
    <w:p w14:paraId="0162E385" w14:textId="77777777" w:rsidR="001B3C06" w:rsidRPr="00B4668D" w:rsidRDefault="00CB65E3" w:rsidP="00C11EC1">
      <w:pPr>
        <w:pStyle w:val="Titre1"/>
      </w:pPr>
      <w:r>
        <w:t>Titre de niveau 1</w:t>
      </w:r>
    </w:p>
    <w:p w14:paraId="49BF247B" w14:textId="77777777" w:rsidR="00CB65E3" w:rsidRDefault="00CB65E3" w:rsidP="00CB65E3">
      <w:pPr>
        <w:pStyle w:val="Titre7"/>
      </w:pPr>
      <w:r>
        <w:t>Texte.</w:t>
      </w:r>
    </w:p>
    <w:p w14:paraId="44E7613F" w14:textId="77777777" w:rsidR="002F1ECF" w:rsidRPr="005B3E1D" w:rsidRDefault="002F1ECF" w:rsidP="002F1ECF">
      <w:pPr>
        <w:pStyle w:val="Titre2"/>
      </w:pPr>
      <w:r w:rsidRPr="005B3E1D">
        <w:t xml:space="preserve">Titre </w:t>
      </w:r>
      <w:r>
        <w:t xml:space="preserve">de niveau </w:t>
      </w:r>
      <w:r w:rsidRPr="005B3E1D">
        <w:t>2</w:t>
      </w:r>
      <w:r>
        <w:t xml:space="preserve"> au besoin</w:t>
      </w:r>
    </w:p>
    <w:p w14:paraId="7B8A75AA" w14:textId="77777777" w:rsidR="002F1ECF" w:rsidRDefault="002F1ECF" w:rsidP="002F1ECF">
      <w:pPr>
        <w:pStyle w:val="Titre7"/>
      </w:pPr>
      <w:r>
        <w:t>Texte.</w:t>
      </w:r>
    </w:p>
    <w:p w14:paraId="09D0FB6A" w14:textId="77777777" w:rsidR="002F1ECF" w:rsidRPr="005B3E1D" w:rsidRDefault="002F1ECF" w:rsidP="00CB65E3">
      <w:pPr>
        <w:pStyle w:val="Titre3"/>
      </w:pPr>
      <w:r w:rsidRPr="005B3E1D">
        <w:t xml:space="preserve">Titre </w:t>
      </w:r>
      <w:r>
        <w:t xml:space="preserve">de niveau </w:t>
      </w:r>
      <w:r w:rsidR="00CB65E3">
        <w:t>3</w:t>
      </w:r>
      <w:r>
        <w:t xml:space="preserve"> au besoin</w:t>
      </w:r>
    </w:p>
    <w:p w14:paraId="3149C057" w14:textId="77777777" w:rsidR="002F1ECF" w:rsidRDefault="002F1ECF" w:rsidP="002F1ECF">
      <w:pPr>
        <w:pStyle w:val="Titre7"/>
      </w:pPr>
      <w:r>
        <w:t>Texte.</w:t>
      </w:r>
    </w:p>
    <w:p w14:paraId="7564913C" w14:textId="77777777" w:rsidR="00CB65E3" w:rsidRPr="00B4668D" w:rsidRDefault="00CB65E3" w:rsidP="00CB65E3">
      <w:pPr>
        <w:pStyle w:val="Titre1"/>
      </w:pPr>
      <w:r>
        <w:t>Titre de niveau 1</w:t>
      </w:r>
    </w:p>
    <w:p w14:paraId="2E249D83" w14:textId="77777777" w:rsidR="00CB65E3" w:rsidRDefault="00CB65E3" w:rsidP="00CB65E3">
      <w:pPr>
        <w:pStyle w:val="Titre7"/>
      </w:pPr>
      <w:r>
        <w:t>Texte.</w:t>
      </w:r>
    </w:p>
    <w:p w14:paraId="4DBB8806" w14:textId="77777777" w:rsidR="00CB65E3" w:rsidRPr="005B3E1D" w:rsidRDefault="00CB65E3" w:rsidP="00CB65E3">
      <w:pPr>
        <w:pStyle w:val="Titre2"/>
      </w:pPr>
      <w:r w:rsidRPr="005B3E1D">
        <w:t xml:space="preserve">Titre </w:t>
      </w:r>
      <w:r>
        <w:t xml:space="preserve">de niveau </w:t>
      </w:r>
      <w:r w:rsidRPr="005B3E1D">
        <w:t>2</w:t>
      </w:r>
      <w:r>
        <w:t xml:space="preserve"> au besoin</w:t>
      </w:r>
    </w:p>
    <w:p w14:paraId="2E5E3B6D" w14:textId="77777777" w:rsidR="00CB65E3" w:rsidRDefault="00CB65E3" w:rsidP="00CB65E3">
      <w:pPr>
        <w:pStyle w:val="Titre7"/>
      </w:pPr>
      <w:r>
        <w:t>Texte.</w:t>
      </w:r>
    </w:p>
    <w:p w14:paraId="701A97FE" w14:textId="77777777" w:rsidR="00CB65E3" w:rsidRPr="005B3E1D" w:rsidRDefault="00CB65E3" w:rsidP="00CB65E3">
      <w:pPr>
        <w:pStyle w:val="Titre3"/>
      </w:pPr>
      <w:r w:rsidRPr="005B3E1D">
        <w:t xml:space="preserve">Titre </w:t>
      </w:r>
      <w:r>
        <w:t>de niveau 3 au besoin</w:t>
      </w:r>
    </w:p>
    <w:p w14:paraId="4745CB7B" w14:textId="77777777" w:rsidR="00CB65E3" w:rsidRDefault="00CB65E3" w:rsidP="00CB65E3">
      <w:pPr>
        <w:pStyle w:val="Titre7"/>
      </w:pPr>
      <w:r>
        <w:t>Texte.</w:t>
      </w:r>
    </w:p>
    <w:p w14:paraId="5B9C1037" w14:textId="77777777" w:rsidR="00A61325" w:rsidRDefault="00A61325" w:rsidP="00A61325">
      <w:pPr>
        <w:pStyle w:val="Titre1"/>
      </w:pPr>
      <w:r>
        <w:lastRenderedPageBreak/>
        <w:t>Annexes</w:t>
      </w:r>
    </w:p>
    <w:p w14:paraId="0D26E25A" w14:textId="77777777" w:rsidR="00A61325" w:rsidRDefault="00A61325" w:rsidP="00A61325">
      <w:pPr>
        <w:pStyle w:val="Sansinterligne"/>
        <w:numPr>
          <w:ilvl w:val="0"/>
          <w:numId w:val="5"/>
        </w:numPr>
      </w:pPr>
      <w:r>
        <w:t>Document 1</w:t>
      </w:r>
    </w:p>
    <w:p w14:paraId="27C65E67" w14:textId="754392E8" w:rsidR="00A61325" w:rsidRDefault="00A61325" w:rsidP="00A61325">
      <w:pPr>
        <w:pStyle w:val="Sansinterligne"/>
        <w:numPr>
          <w:ilvl w:val="0"/>
          <w:numId w:val="5"/>
        </w:numPr>
      </w:pPr>
      <w:r>
        <w:t>Document 2</w:t>
      </w:r>
    </w:p>
    <w:p w14:paraId="002068BE" w14:textId="77777777" w:rsidR="00F76A3C" w:rsidRDefault="00A61325" w:rsidP="001A0F2A">
      <w:pPr>
        <w:pStyle w:val="Sansinterligne"/>
        <w:numPr>
          <w:ilvl w:val="0"/>
          <w:numId w:val="5"/>
        </w:numPr>
      </w:pPr>
      <w:r>
        <w:t>Document 3</w:t>
      </w:r>
    </w:p>
    <w:p w14:paraId="765EF3E6" w14:textId="78E63EA9" w:rsidR="00042B9A" w:rsidRPr="0069394F" w:rsidRDefault="00D50B25" w:rsidP="002454A3">
      <w:pPr>
        <w:pStyle w:val="Dcision"/>
      </w:pPr>
      <w:r>
        <w:t>Conclusion</w:t>
      </w:r>
    </w:p>
    <w:p w14:paraId="33BFA536" w14:textId="1A0E38E7" w:rsidR="00462890" w:rsidRDefault="00CE597D" w:rsidP="00F04110">
      <w:r w:rsidRPr="00CE597D">
        <w:t xml:space="preserve">Fondée sur ce qui précède, </w:t>
      </w:r>
      <w:r>
        <w:t>la</w:t>
      </w:r>
      <w:r w:rsidR="00462890">
        <w:t xml:space="preserve"> </w:t>
      </w:r>
      <w:r w:rsidR="00D50B25">
        <w:t>Commission ad hoc/Commission des finances/</w:t>
      </w:r>
      <w:r w:rsidR="00462890">
        <w:t>C</w:t>
      </w:r>
      <w:r w:rsidR="005632EE">
        <w:t>ommission des i</w:t>
      </w:r>
      <w:r w:rsidR="00D50B25">
        <w:t xml:space="preserve">nvestissements régionaux </w:t>
      </w:r>
      <w:r w:rsidR="00F04110">
        <w:t>recommande</w:t>
      </w:r>
      <w:r>
        <w:t xml:space="preserve">, </w:t>
      </w:r>
      <w:r w:rsidRPr="00CE597D">
        <w:t>à l’unanim</w:t>
      </w:r>
      <w:r>
        <w:t>ité/la majorité de ses membres,</w:t>
      </w:r>
      <w:r w:rsidR="00F04110">
        <w:t xml:space="preserve"> d’accepter</w:t>
      </w:r>
      <w:r w:rsidR="00D50B25">
        <w:t xml:space="preserve"> le préavis NN-AAAA/NN-AAAA-DISREN/NN-AAAA-TP du Comité de direction</w:t>
      </w:r>
      <w:r>
        <w:t xml:space="preserve"> et de prendre la/les décision(s) suivante(s) :</w:t>
      </w:r>
    </w:p>
    <w:p w14:paraId="5A31C4A2" w14:textId="3E7B568C" w:rsidR="00CE597D" w:rsidRDefault="00CE597D" w:rsidP="00CE597D">
      <w:pPr>
        <w:pStyle w:val="Paragraphedeliste"/>
        <w:numPr>
          <w:ilvl w:val="0"/>
          <w:numId w:val="6"/>
        </w:numPr>
      </w:pPr>
      <w:r>
        <w:t>Xxx</w:t>
      </w:r>
    </w:p>
    <w:p w14:paraId="425167A6" w14:textId="77777777" w:rsidR="00CE597D" w:rsidRDefault="00CE597D" w:rsidP="00CE597D">
      <w:pPr>
        <w:pStyle w:val="Paragraphedeliste"/>
        <w:numPr>
          <w:ilvl w:val="0"/>
          <w:numId w:val="6"/>
        </w:numPr>
      </w:pPr>
      <w:r>
        <w:t>Xxx</w:t>
      </w:r>
    </w:p>
    <w:p w14:paraId="48021B41" w14:textId="77777777" w:rsidR="00CE597D" w:rsidRDefault="00CE597D" w:rsidP="00CE597D">
      <w:pPr>
        <w:pStyle w:val="Paragraphedeliste"/>
        <w:numPr>
          <w:ilvl w:val="0"/>
          <w:numId w:val="6"/>
        </w:numPr>
      </w:pPr>
      <w:r>
        <w:t>Xxx</w:t>
      </w:r>
    </w:p>
    <w:p w14:paraId="13DC5F30" w14:textId="77777777" w:rsidR="00F04110" w:rsidRDefault="00F04110" w:rsidP="00F04110">
      <w:r>
        <w:t>Lieu, JJ mois AAAA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474"/>
        <w:gridCol w:w="4474"/>
      </w:tblGrid>
      <w:tr w:rsidR="00130508" w:rsidRPr="005B3E1D" w14:paraId="11628290" w14:textId="77777777" w:rsidTr="009055D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83C6E5C" w14:textId="77777777" w:rsidR="00130508" w:rsidRPr="005B3E1D" w:rsidRDefault="00130508" w:rsidP="009055D9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Les membres de la Commission</w:t>
            </w:r>
          </w:p>
        </w:tc>
      </w:tr>
      <w:tr w:rsidR="00130508" w14:paraId="43BCA478" w14:textId="77777777" w:rsidTr="009055D9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0B377833" w14:textId="5720D2C4" w:rsidR="00130508" w:rsidRPr="00130508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130508">
              <w:rPr>
                <w:b w:val="0"/>
                <w:sz w:val="22"/>
                <w:szCs w:val="22"/>
              </w:rPr>
              <w:t>Prénom Nom</w:t>
            </w:r>
            <w:r>
              <w:rPr>
                <w:b w:val="0"/>
                <w:sz w:val="22"/>
                <w:szCs w:val="22"/>
              </w:rPr>
              <w:t>, rapporteur</w:t>
            </w:r>
          </w:p>
        </w:tc>
        <w:tc>
          <w:tcPr>
            <w:tcW w:w="2500" w:type="pct"/>
            <w:vMerge w:val="restart"/>
            <w:vAlign w:val="center"/>
          </w:tcPr>
          <w:p w14:paraId="6A0B049B" w14:textId="77777777" w:rsidR="00130508" w:rsidRPr="00FC734E" w:rsidRDefault="00130508" w:rsidP="009055D9">
            <w:r w:rsidRPr="00FC734E">
              <w:t>Signature</w:t>
            </w:r>
          </w:p>
        </w:tc>
      </w:tr>
      <w:tr w:rsidR="00130508" w14:paraId="513A00FD" w14:textId="77777777" w:rsidTr="009055D9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36FE7A98" w14:textId="2BCF3437" w:rsidR="00130508" w:rsidRPr="008D5F80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5BB1DB61" w14:textId="77777777" w:rsidR="00130508" w:rsidRPr="00FC734E" w:rsidRDefault="00130508" w:rsidP="009055D9"/>
        </w:tc>
      </w:tr>
      <w:tr w:rsidR="00130508" w14:paraId="383CEE58" w14:textId="77777777" w:rsidTr="009055D9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3944C134" w14:textId="5EF370E9" w:rsidR="00130508" w:rsidRPr="003C5C44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1DB4B2D2" w14:textId="77777777" w:rsidR="00130508" w:rsidRPr="00FC734E" w:rsidRDefault="00130508" w:rsidP="009055D9">
            <w:r w:rsidRPr="00FC734E">
              <w:t>Signature</w:t>
            </w:r>
          </w:p>
        </w:tc>
      </w:tr>
      <w:tr w:rsidR="00130508" w14:paraId="10B14AF0" w14:textId="77777777" w:rsidTr="009055D9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14906776" w14:textId="77777777" w:rsidR="00130508" w:rsidRPr="008D5F80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02DDC3E8" w14:textId="77777777" w:rsidR="00130508" w:rsidRPr="00FC734E" w:rsidRDefault="00130508" w:rsidP="009055D9"/>
        </w:tc>
      </w:tr>
      <w:tr w:rsidR="00130508" w14:paraId="0C4FD36C" w14:textId="77777777" w:rsidTr="009055D9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7C94A0BE" w14:textId="77777777" w:rsidR="00130508" w:rsidRPr="003C5C44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6CE79BC5" w14:textId="77777777" w:rsidR="00130508" w:rsidRPr="00FC734E" w:rsidRDefault="00130508" w:rsidP="009055D9">
            <w:r w:rsidRPr="00FC734E">
              <w:t>Signature</w:t>
            </w:r>
          </w:p>
        </w:tc>
      </w:tr>
      <w:tr w:rsidR="00130508" w14:paraId="3F3E11B0" w14:textId="77777777" w:rsidTr="009055D9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6D6E9DA3" w14:textId="77777777" w:rsidR="00130508" w:rsidRPr="008D5F80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47A27A63" w14:textId="77777777" w:rsidR="00130508" w:rsidRPr="00FC734E" w:rsidRDefault="00130508" w:rsidP="009055D9"/>
        </w:tc>
      </w:tr>
      <w:tr w:rsidR="00130508" w14:paraId="63C89F9C" w14:textId="77777777" w:rsidTr="009055D9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4B397217" w14:textId="77777777" w:rsidR="00130508" w:rsidRPr="003C5C44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75DABE6F" w14:textId="77777777" w:rsidR="00130508" w:rsidRPr="00FC734E" w:rsidRDefault="00130508" w:rsidP="009055D9">
            <w:r w:rsidRPr="00FC734E">
              <w:t>Signature</w:t>
            </w:r>
          </w:p>
        </w:tc>
      </w:tr>
      <w:tr w:rsidR="00130508" w14:paraId="3F8DB61C" w14:textId="77777777" w:rsidTr="009055D9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22A0041B" w14:textId="77777777" w:rsidR="00130508" w:rsidRPr="008D5F80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6FCA50E1" w14:textId="77777777" w:rsidR="00130508" w:rsidRPr="00FC734E" w:rsidRDefault="00130508" w:rsidP="009055D9"/>
        </w:tc>
      </w:tr>
      <w:tr w:rsidR="00130508" w14:paraId="4D1D44F0" w14:textId="77777777" w:rsidTr="009055D9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3A901914" w14:textId="77777777" w:rsidR="00130508" w:rsidRPr="003C5C44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451EE3FD" w14:textId="77777777" w:rsidR="00130508" w:rsidRPr="00FC734E" w:rsidRDefault="00130508" w:rsidP="009055D9">
            <w:r w:rsidRPr="00FC734E">
              <w:t>Signature</w:t>
            </w:r>
          </w:p>
        </w:tc>
      </w:tr>
      <w:tr w:rsidR="00130508" w14:paraId="5A6FFD00" w14:textId="77777777" w:rsidTr="009055D9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76EA97D5" w14:textId="77777777" w:rsidR="00130508" w:rsidRPr="008D5F80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20CFAEC2" w14:textId="77777777" w:rsidR="00130508" w:rsidRPr="00FC734E" w:rsidRDefault="00130508" w:rsidP="009055D9"/>
        </w:tc>
      </w:tr>
      <w:tr w:rsidR="00130508" w14:paraId="5F7C2A34" w14:textId="77777777" w:rsidTr="009055D9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1549CF81" w14:textId="77777777" w:rsidR="00130508" w:rsidRPr="003C5C44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4BAA4DEC" w14:textId="77777777" w:rsidR="00130508" w:rsidRPr="00FC734E" w:rsidRDefault="00130508" w:rsidP="009055D9">
            <w:r w:rsidRPr="00FC734E">
              <w:t>Signature</w:t>
            </w:r>
          </w:p>
        </w:tc>
      </w:tr>
      <w:tr w:rsidR="00130508" w14:paraId="0E5F653D" w14:textId="77777777" w:rsidTr="009055D9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396BF411" w14:textId="77777777" w:rsidR="00130508" w:rsidRPr="008D5F80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7D7F0E95" w14:textId="77777777" w:rsidR="00130508" w:rsidRPr="00FC734E" w:rsidRDefault="00130508" w:rsidP="009055D9"/>
        </w:tc>
      </w:tr>
      <w:tr w:rsidR="00130508" w14:paraId="572CD383" w14:textId="77777777" w:rsidTr="009055D9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7CBB996B" w14:textId="77777777" w:rsidR="00130508" w:rsidRPr="003C5C44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43F989EB" w14:textId="77777777" w:rsidR="00130508" w:rsidRPr="00FC734E" w:rsidRDefault="00130508" w:rsidP="009055D9">
            <w:r w:rsidRPr="00FC734E">
              <w:t>Signature</w:t>
            </w:r>
          </w:p>
        </w:tc>
      </w:tr>
      <w:tr w:rsidR="00130508" w14:paraId="312E536E" w14:textId="77777777" w:rsidTr="009055D9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6DBB2BF1" w14:textId="77777777" w:rsidR="00130508" w:rsidRPr="008D5F80" w:rsidRDefault="00130508" w:rsidP="009055D9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4091B735" w14:textId="77777777" w:rsidR="00130508" w:rsidRPr="00FC734E" w:rsidRDefault="00130508" w:rsidP="009055D9"/>
        </w:tc>
      </w:tr>
    </w:tbl>
    <w:p w14:paraId="5943815F" w14:textId="77777777" w:rsidR="00130508" w:rsidRDefault="00130508" w:rsidP="00F04110"/>
    <w:sectPr w:rsidR="00130508" w:rsidSect="00F53295">
      <w:footerReference w:type="default" r:id="rId8"/>
      <w:headerReference w:type="first" r:id="rId9"/>
      <w:footerReference w:type="first" r:id="rId10"/>
      <w:pgSz w:w="11906" w:h="16838"/>
      <w:pgMar w:top="1134" w:right="1134" w:bottom="85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BE21" w14:textId="77777777" w:rsidR="00AD2AE0" w:rsidRDefault="00AD2AE0" w:rsidP="003C6E4D">
      <w:pPr>
        <w:spacing w:after="0" w:line="240" w:lineRule="auto"/>
      </w:pPr>
      <w:r>
        <w:separator/>
      </w:r>
    </w:p>
  </w:endnote>
  <w:endnote w:type="continuationSeparator" w:id="0">
    <w:p w14:paraId="09E77A96" w14:textId="77777777" w:rsidR="00AD2AE0" w:rsidRDefault="00AD2AE0" w:rsidP="003C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153315374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1968930748"/>
          <w:docPartObj>
            <w:docPartGallery w:val="Page Numbers (Top of Page)"/>
            <w:docPartUnique/>
          </w:docPartObj>
        </w:sdtPr>
        <w:sdtContent>
          <w:p w14:paraId="32E44251" w14:textId="77777777" w:rsidR="002C7D3A" w:rsidRPr="002C7D3A" w:rsidRDefault="002C7D3A" w:rsidP="002C7D3A">
            <w:pPr>
              <w:pStyle w:val="Pieddepage"/>
              <w:jc w:val="right"/>
              <w:rPr>
                <w:rFonts w:asciiTheme="majorHAnsi" w:hAnsiTheme="majorHAnsi" w:cstheme="majorHAnsi"/>
              </w:rPr>
            </w:pP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PAGE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AA0FD9">
              <w:rPr>
                <w:rFonts w:asciiTheme="majorHAnsi" w:hAnsiTheme="majorHAnsi" w:cstheme="majorHAnsi"/>
                <w:bCs/>
                <w:noProof/>
              </w:rPr>
              <w:t>2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  <w:r>
              <w:rPr>
                <w:rFonts w:asciiTheme="majorHAnsi" w:hAnsiTheme="majorHAnsi" w:cstheme="majorHAnsi"/>
                <w:lang w:val="fr-FR"/>
              </w:rPr>
              <w:t>/</w:t>
            </w: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NUMPAGES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AA0FD9">
              <w:rPr>
                <w:rFonts w:asciiTheme="majorHAnsi" w:hAnsiTheme="majorHAnsi" w:cstheme="majorHAnsi"/>
                <w:bCs/>
                <w:noProof/>
              </w:rPr>
              <w:t>2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151843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0C0175" w14:textId="77777777" w:rsidR="002C7D3A" w:rsidRPr="002C7D3A" w:rsidRDefault="002C7D3A" w:rsidP="002C7D3A">
            <w:pPr>
              <w:pStyle w:val="Pieddepage"/>
              <w:jc w:val="right"/>
              <w:rPr>
                <w:rFonts w:asciiTheme="majorHAnsi" w:hAnsiTheme="majorHAnsi" w:cstheme="majorHAnsi"/>
              </w:rPr>
            </w:pP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PAGE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AA0FD9">
              <w:rPr>
                <w:rFonts w:asciiTheme="majorHAnsi" w:hAnsiTheme="majorHAnsi" w:cstheme="majorHAnsi"/>
                <w:bCs/>
                <w:noProof/>
              </w:rPr>
              <w:t>1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  <w:r>
              <w:rPr>
                <w:rFonts w:asciiTheme="majorHAnsi" w:hAnsiTheme="majorHAnsi" w:cstheme="majorHAnsi"/>
                <w:lang w:val="fr-FR"/>
              </w:rPr>
              <w:t>/</w:t>
            </w: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NUMPAGES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AA0FD9">
              <w:rPr>
                <w:rFonts w:asciiTheme="majorHAnsi" w:hAnsiTheme="majorHAnsi" w:cstheme="majorHAnsi"/>
                <w:bCs/>
                <w:noProof/>
              </w:rPr>
              <w:t>2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65FB" w14:textId="77777777" w:rsidR="00AD2AE0" w:rsidRDefault="00AD2AE0" w:rsidP="003C6E4D">
      <w:pPr>
        <w:spacing w:after="0" w:line="240" w:lineRule="auto"/>
      </w:pPr>
      <w:r>
        <w:separator/>
      </w:r>
    </w:p>
  </w:footnote>
  <w:footnote w:type="continuationSeparator" w:id="0">
    <w:p w14:paraId="524B20A5" w14:textId="77777777" w:rsidR="00AD2AE0" w:rsidRDefault="00AD2AE0" w:rsidP="003C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1BAA" w14:textId="77777777" w:rsidR="0007138D" w:rsidRDefault="0005334C" w:rsidP="0015479F">
    <w:pPr>
      <w:pStyle w:val="En-tte"/>
      <w:tabs>
        <w:tab w:val="clear" w:pos="4536"/>
        <w:tab w:val="clear" w:pos="9072"/>
      </w:tabs>
    </w:pPr>
    <w:r>
      <w:rPr>
        <w:noProof/>
        <w:lang w:eastAsia="fr-CH"/>
      </w:rPr>
      <w:drawing>
        <wp:anchor distT="0" distB="0" distL="114300" distR="114300" simplePos="0" relativeHeight="251658240" behindDoc="1" locked="1" layoutInCell="1" allowOverlap="1" wp14:anchorId="3FDEBC6F" wp14:editId="5EEFCFA8">
          <wp:simplePos x="0" y="0"/>
          <mc:AlternateContent>
            <mc:Choice Requires="wp14">
              <wp:positionH relativeFrom="leftMargin">
                <wp14:pctPosHOffset>45000</wp14:pctPosHOffset>
              </wp:positionH>
            </mc:Choice>
            <mc:Fallback>
              <wp:positionH relativeFrom="page">
                <wp:posOffset>518160</wp:posOffset>
              </wp:positionH>
            </mc:Fallback>
          </mc:AlternateContent>
          <mc:AlternateContent>
            <mc:Choice Requires="wp14">
              <wp:positionV relativeFrom="page">
                <wp14:pctPosVOffset>13000</wp14:pctPosVOffset>
              </wp:positionV>
            </mc:Choice>
            <mc:Fallback>
              <wp:positionV relativeFrom="page">
                <wp:posOffset>1389380</wp:posOffset>
              </wp:positionV>
            </mc:Fallback>
          </mc:AlternateContent>
          <wp:extent cx="3603600" cy="360000"/>
          <wp:effectExtent l="254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ge Rapport au 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36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CCE">
      <w:rPr>
        <w:noProof/>
        <w:lang w:eastAsia="fr-CH"/>
      </w:rPr>
      <w:drawing>
        <wp:anchor distT="0" distB="0" distL="114300" distR="114300" simplePos="0" relativeHeight="251657216" behindDoc="1" locked="0" layoutInCell="1" allowOverlap="1" wp14:anchorId="30FE3800" wp14:editId="23B714EB">
          <wp:simplePos x="-25400" y="819150"/>
          <wp:positionH relativeFrom="page">
            <wp:align>left</wp:align>
          </wp:positionH>
          <wp:positionV relativeFrom="page">
            <wp:align>top</wp:align>
          </wp:positionV>
          <wp:extent cx="7574400" cy="1260000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ut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53DA4"/>
    <w:multiLevelType w:val="hybridMultilevel"/>
    <w:tmpl w:val="1A80F79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355D"/>
    <w:multiLevelType w:val="hybridMultilevel"/>
    <w:tmpl w:val="AA96B0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A2B9E"/>
    <w:multiLevelType w:val="hybridMultilevel"/>
    <w:tmpl w:val="B8CCE37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D6F9E"/>
    <w:multiLevelType w:val="hybridMultilevel"/>
    <w:tmpl w:val="7CBA8FD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D73A0"/>
    <w:multiLevelType w:val="hybridMultilevel"/>
    <w:tmpl w:val="44AC097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8176B"/>
    <w:multiLevelType w:val="hybridMultilevel"/>
    <w:tmpl w:val="183E6F8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10160">
    <w:abstractNumId w:val="0"/>
  </w:num>
  <w:num w:numId="2" w16cid:durableId="847866634">
    <w:abstractNumId w:val="5"/>
  </w:num>
  <w:num w:numId="3" w16cid:durableId="321199892">
    <w:abstractNumId w:val="2"/>
  </w:num>
  <w:num w:numId="4" w16cid:durableId="280039807">
    <w:abstractNumId w:val="1"/>
  </w:num>
  <w:num w:numId="5" w16cid:durableId="792601312">
    <w:abstractNumId w:val="4"/>
  </w:num>
  <w:num w:numId="6" w16cid:durableId="2020766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FD9"/>
    <w:rsid w:val="000230B9"/>
    <w:rsid w:val="0003512E"/>
    <w:rsid w:val="00042B9A"/>
    <w:rsid w:val="0004344C"/>
    <w:rsid w:val="00044B65"/>
    <w:rsid w:val="0005334C"/>
    <w:rsid w:val="0007138D"/>
    <w:rsid w:val="0009375F"/>
    <w:rsid w:val="000C6377"/>
    <w:rsid w:val="000D70C1"/>
    <w:rsid w:val="0010443D"/>
    <w:rsid w:val="00105869"/>
    <w:rsid w:val="0011275F"/>
    <w:rsid w:val="00114A29"/>
    <w:rsid w:val="00117A4E"/>
    <w:rsid w:val="00125814"/>
    <w:rsid w:val="00130508"/>
    <w:rsid w:val="00130AE5"/>
    <w:rsid w:val="00130BA4"/>
    <w:rsid w:val="0015479F"/>
    <w:rsid w:val="00165686"/>
    <w:rsid w:val="001A0F2A"/>
    <w:rsid w:val="001B3C06"/>
    <w:rsid w:val="001C5577"/>
    <w:rsid w:val="001E49DA"/>
    <w:rsid w:val="001F589F"/>
    <w:rsid w:val="00240125"/>
    <w:rsid w:val="002454A3"/>
    <w:rsid w:val="002479A1"/>
    <w:rsid w:val="0026628E"/>
    <w:rsid w:val="002A2E16"/>
    <w:rsid w:val="002C4C07"/>
    <w:rsid w:val="002C7D3A"/>
    <w:rsid w:val="002D12E4"/>
    <w:rsid w:val="002D2FC5"/>
    <w:rsid w:val="002D5ED1"/>
    <w:rsid w:val="002F1ECF"/>
    <w:rsid w:val="0030011F"/>
    <w:rsid w:val="00315BB6"/>
    <w:rsid w:val="0032087B"/>
    <w:rsid w:val="00330436"/>
    <w:rsid w:val="00355183"/>
    <w:rsid w:val="0035570F"/>
    <w:rsid w:val="00387111"/>
    <w:rsid w:val="00392E90"/>
    <w:rsid w:val="003B469A"/>
    <w:rsid w:val="003C4F66"/>
    <w:rsid w:val="003C6E4D"/>
    <w:rsid w:val="004205C2"/>
    <w:rsid w:val="00444220"/>
    <w:rsid w:val="00450E2F"/>
    <w:rsid w:val="00462890"/>
    <w:rsid w:val="00474C31"/>
    <w:rsid w:val="00477AFF"/>
    <w:rsid w:val="004A37D7"/>
    <w:rsid w:val="004D1CF4"/>
    <w:rsid w:val="00503FEF"/>
    <w:rsid w:val="00537944"/>
    <w:rsid w:val="00544A72"/>
    <w:rsid w:val="005632EE"/>
    <w:rsid w:val="005A4263"/>
    <w:rsid w:val="005A6A76"/>
    <w:rsid w:val="005B3E1D"/>
    <w:rsid w:val="005B797D"/>
    <w:rsid w:val="005F7659"/>
    <w:rsid w:val="00605925"/>
    <w:rsid w:val="00622505"/>
    <w:rsid w:val="006449CD"/>
    <w:rsid w:val="006538D2"/>
    <w:rsid w:val="0065634F"/>
    <w:rsid w:val="00691B4F"/>
    <w:rsid w:val="0069394F"/>
    <w:rsid w:val="00696964"/>
    <w:rsid w:val="006D7307"/>
    <w:rsid w:val="006F2E37"/>
    <w:rsid w:val="00727520"/>
    <w:rsid w:val="00763386"/>
    <w:rsid w:val="0076463C"/>
    <w:rsid w:val="0078299A"/>
    <w:rsid w:val="007F0C20"/>
    <w:rsid w:val="00802E28"/>
    <w:rsid w:val="00812FA3"/>
    <w:rsid w:val="00820E2C"/>
    <w:rsid w:val="00856BBE"/>
    <w:rsid w:val="00877161"/>
    <w:rsid w:val="00884513"/>
    <w:rsid w:val="008C51AC"/>
    <w:rsid w:val="008F5B20"/>
    <w:rsid w:val="009167EA"/>
    <w:rsid w:val="00927357"/>
    <w:rsid w:val="00942E66"/>
    <w:rsid w:val="00967D2F"/>
    <w:rsid w:val="00997688"/>
    <w:rsid w:val="009A06A0"/>
    <w:rsid w:val="009B5A6F"/>
    <w:rsid w:val="009C37BA"/>
    <w:rsid w:val="00A27D85"/>
    <w:rsid w:val="00A424DF"/>
    <w:rsid w:val="00A61325"/>
    <w:rsid w:val="00A95475"/>
    <w:rsid w:val="00AA0FD9"/>
    <w:rsid w:val="00AA45BD"/>
    <w:rsid w:val="00AA7D32"/>
    <w:rsid w:val="00AC3E99"/>
    <w:rsid w:val="00AD2AE0"/>
    <w:rsid w:val="00AD4CFA"/>
    <w:rsid w:val="00AE6267"/>
    <w:rsid w:val="00AF4D1F"/>
    <w:rsid w:val="00B26A86"/>
    <w:rsid w:val="00B43D57"/>
    <w:rsid w:val="00B4668D"/>
    <w:rsid w:val="00B574AC"/>
    <w:rsid w:val="00B85A9B"/>
    <w:rsid w:val="00B91C94"/>
    <w:rsid w:val="00BA49BD"/>
    <w:rsid w:val="00BF39F9"/>
    <w:rsid w:val="00C06D49"/>
    <w:rsid w:val="00C11EC1"/>
    <w:rsid w:val="00C221AF"/>
    <w:rsid w:val="00C71611"/>
    <w:rsid w:val="00CB65E3"/>
    <w:rsid w:val="00CD35E8"/>
    <w:rsid w:val="00CE2F28"/>
    <w:rsid w:val="00CE597D"/>
    <w:rsid w:val="00D146AE"/>
    <w:rsid w:val="00D22313"/>
    <w:rsid w:val="00D2422C"/>
    <w:rsid w:val="00D26CCE"/>
    <w:rsid w:val="00D50B25"/>
    <w:rsid w:val="00DE03E6"/>
    <w:rsid w:val="00DE1744"/>
    <w:rsid w:val="00DF0E2C"/>
    <w:rsid w:val="00E30007"/>
    <w:rsid w:val="00E3406F"/>
    <w:rsid w:val="00E46FF6"/>
    <w:rsid w:val="00E507AE"/>
    <w:rsid w:val="00EA1D86"/>
    <w:rsid w:val="00EA2531"/>
    <w:rsid w:val="00EB3236"/>
    <w:rsid w:val="00EC57D7"/>
    <w:rsid w:val="00F04110"/>
    <w:rsid w:val="00F11B41"/>
    <w:rsid w:val="00F176D5"/>
    <w:rsid w:val="00F204B7"/>
    <w:rsid w:val="00F476CD"/>
    <w:rsid w:val="00F53295"/>
    <w:rsid w:val="00F6155A"/>
    <w:rsid w:val="00F62FD5"/>
    <w:rsid w:val="00F76A3C"/>
    <w:rsid w:val="00F77280"/>
    <w:rsid w:val="00F80D3E"/>
    <w:rsid w:val="00F85B3F"/>
    <w:rsid w:val="00F86685"/>
    <w:rsid w:val="00FA558A"/>
    <w:rsid w:val="00FC499F"/>
    <w:rsid w:val="00F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674A60"/>
  <w15:chartTrackingRefBased/>
  <w15:docId w15:val="{679614A9-05BC-4B89-9177-95426BA9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</w:style>
  <w:style w:type="paragraph" w:styleId="Titre1">
    <w:name w:val="heading 1"/>
    <w:basedOn w:val="Normal"/>
    <w:next w:val="Normal"/>
    <w:link w:val="Titre1Car"/>
    <w:uiPriority w:val="9"/>
    <w:qFormat/>
    <w:rsid w:val="00A95475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3E1D"/>
    <w:pPr>
      <w:spacing w:before="120" w:after="120"/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3E1D"/>
    <w:pPr>
      <w:spacing w:before="120" w:after="120" w:line="240" w:lineRule="auto"/>
      <w:outlineLvl w:val="2"/>
    </w:pPr>
    <w:rPr>
      <w:i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5B3E1D"/>
    <w:pPr>
      <w:outlineLvl w:val="3"/>
    </w:pPr>
  </w:style>
  <w:style w:type="paragraph" w:styleId="Titre5">
    <w:name w:val="heading 5"/>
    <w:basedOn w:val="Titre4"/>
    <w:next w:val="Normal"/>
    <w:link w:val="Titre5Car"/>
    <w:uiPriority w:val="9"/>
    <w:unhideWhenUsed/>
    <w:rsid w:val="005B3E1D"/>
    <w:pPr>
      <w:outlineLvl w:val="4"/>
    </w:pPr>
  </w:style>
  <w:style w:type="paragraph" w:styleId="Titre6">
    <w:name w:val="heading 6"/>
    <w:basedOn w:val="Titre5"/>
    <w:next w:val="Normal"/>
    <w:link w:val="Titre6Car"/>
    <w:uiPriority w:val="9"/>
    <w:unhideWhenUsed/>
    <w:rsid w:val="005B3E1D"/>
    <w:pPr>
      <w:outlineLvl w:val="5"/>
    </w:pPr>
  </w:style>
  <w:style w:type="paragraph" w:styleId="Titre7">
    <w:name w:val="heading 7"/>
    <w:basedOn w:val="Titre6"/>
    <w:next w:val="Normal"/>
    <w:link w:val="Titre7Car"/>
    <w:uiPriority w:val="9"/>
    <w:unhideWhenUsed/>
    <w:rsid w:val="005B3E1D"/>
    <w:pPr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5475"/>
    <w:rPr>
      <w:rFonts w:asciiTheme="majorHAnsi" w:eastAsiaTheme="majorEastAsia" w:hAnsiTheme="majorHAnsi" w:cstheme="majorBidi"/>
      <w:sz w:val="36"/>
      <w:szCs w:val="32"/>
    </w:rPr>
  </w:style>
  <w:style w:type="paragraph" w:styleId="Titre">
    <w:name w:val="Title"/>
    <w:aliases w:val="Titre préavis"/>
    <w:basedOn w:val="Normal"/>
    <w:next w:val="Normal"/>
    <w:link w:val="TitreCar"/>
    <w:uiPriority w:val="10"/>
    <w:qFormat/>
    <w:rsid w:val="00877161"/>
    <w:pPr>
      <w:spacing w:after="120" w:line="440" w:lineRule="exact"/>
      <w:contextualSpacing/>
    </w:pPr>
    <w:rPr>
      <w:rFonts w:eastAsiaTheme="majorEastAsia" w:cstheme="minorHAnsi"/>
      <w:b/>
      <w:spacing w:val="-10"/>
      <w:kern w:val="28"/>
      <w:sz w:val="44"/>
      <w:szCs w:val="44"/>
    </w:rPr>
  </w:style>
  <w:style w:type="character" w:customStyle="1" w:styleId="TitreCar">
    <w:name w:val="Titre Car"/>
    <w:aliases w:val="Titre préavis Car"/>
    <w:basedOn w:val="Policepardfaut"/>
    <w:link w:val="Titre"/>
    <w:uiPriority w:val="10"/>
    <w:rsid w:val="00877161"/>
    <w:rPr>
      <w:rFonts w:eastAsiaTheme="majorEastAsia" w:cstheme="minorHAnsi"/>
      <w:b/>
      <w:spacing w:val="-10"/>
      <w:kern w:val="28"/>
      <w:sz w:val="44"/>
      <w:szCs w:val="44"/>
    </w:rPr>
  </w:style>
  <w:style w:type="paragraph" w:styleId="Sansinterligne">
    <w:name w:val="No Spacing"/>
    <w:uiPriority w:val="1"/>
    <w:qFormat/>
    <w:rsid w:val="001B3C0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32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4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B6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E4D"/>
  </w:style>
  <w:style w:type="paragraph" w:styleId="Pieddepage">
    <w:name w:val="footer"/>
    <w:basedOn w:val="Normal"/>
    <w:link w:val="PieddepageCar"/>
    <w:uiPriority w:val="99"/>
    <w:unhideWhenUsed/>
    <w:rsid w:val="003C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E4D"/>
  </w:style>
  <w:style w:type="character" w:customStyle="1" w:styleId="Titre2Car">
    <w:name w:val="Titre 2 Car"/>
    <w:basedOn w:val="Policepardfaut"/>
    <w:link w:val="Titre2"/>
    <w:uiPriority w:val="9"/>
    <w:rsid w:val="005B3E1D"/>
    <w:rPr>
      <w:b/>
      <w:sz w:val="24"/>
    </w:rPr>
  </w:style>
  <w:style w:type="character" w:customStyle="1" w:styleId="Titre3Car">
    <w:name w:val="Titre 3 Car"/>
    <w:basedOn w:val="Policepardfaut"/>
    <w:link w:val="Titre3"/>
    <w:uiPriority w:val="9"/>
    <w:rsid w:val="005B3E1D"/>
    <w:rPr>
      <w:i/>
      <w:sz w:val="24"/>
    </w:rPr>
  </w:style>
  <w:style w:type="character" w:customStyle="1" w:styleId="Titre4Car">
    <w:name w:val="Titre 4 Car"/>
    <w:basedOn w:val="Policepardfaut"/>
    <w:link w:val="Titre4"/>
    <w:uiPriority w:val="9"/>
    <w:rsid w:val="005B3E1D"/>
  </w:style>
  <w:style w:type="character" w:customStyle="1" w:styleId="Titre5Car">
    <w:name w:val="Titre 5 Car"/>
    <w:basedOn w:val="Policepardfaut"/>
    <w:link w:val="Titre5"/>
    <w:uiPriority w:val="9"/>
    <w:rsid w:val="005B3E1D"/>
  </w:style>
  <w:style w:type="character" w:customStyle="1" w:styleId="Titre6Car">
    <w:name w:val="Titre 6 Car"/>
    <w:basedOn w:val="Policepardfaut"/>
    <w:link w:val="Titre6"/>
    <w:uiPriority w:val="9"/>
    <w:rsid w:val="005B3E1D"/>
  </w:style>
  <w:style w:type="paragraph" w:customStyle="1" w:styleId="Politiques">
    <w:name w:val="Politique(s)"/>
    <w:basedOn w:val="Sansinterligne"/>
    <w:qFormat/>
    <w:rsid w:val="003C4F66"/>
    <w:rPr>
      <w:b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5B3E1D"/>
  </w:style>
  <w:style w:type="paragraph" w:customStyle="1" w:styleId="Dcision">
    <w:name w:val="Décision"/>
    <w:basedOn w:val="Titre1"/>
    <w:link w:val="DcisionCar"/>
    <w:qFormat/>
    <w:rsid w:val="002454A3"/>
    <w:pPr>
      <w:shd w:val="clear" w:color="auto" w:fill="808080" w:themeFill="background1" w:themeFillShade="80"/>
    </w:pPr>
    <w:rPr>
      <w:rFonts w:asciiTheme="minorHAnsi" w:hAnsiTheme="minorHAnsi" w:cstheme="minorHAnsi"/>
      <w:b/>
      <w:color w:val="FFFFFF" w:themeColor="background1"/>
    </w:rPr>
  </w:style>
  <w:style w:type="paragraph" w:styleId="Paragraphedeliste">
    <w:name w:val="List Paragraph"/>
    <w:basedOn w:val="Normal"/>
    <w:uiPriority w:val="34"/>
    <w:rsid w:val="00F77280"/>
    <w:pPr>
      <w:ind w:left="720"/>
      <w:contextualSpacing/>
    </w:pPr>
  </w:style>
  <w:style w:type="character" w:customStyle="1" w:styleId="DcisionCar">
    <w:name w:val="Décision Car"/>
    <w:basedOn w:val="Titre1Car"/>
    <w:link w:val="Dcision"/>
    <w:rsid w:val="002454A3"/>
    <w:rPr>
      <w:rFonts w:asciiTheme="majorHAnsi" w:eastAsiaTheme="majorEastAsia" w:hAnsiTheme="majorHAnsi" w:cstheme="minorHAnsi"/>
      <w:b/>
      <w:color w:val="FFFFFF" w:themeColor="background1"/>
      <w:sz w:val="36"/>
      <w:szCs w:val="32"/>
      <w:shd w:val="clear" w:color="auto" w:fill="808080" w:themeFill="background1" w:themeFillShade="80"/>
    </w:rPr>
  </w:style>
  <w:style w:type="paragraph" w:customStyle="1" w:styleId="Signatures">
    <w:name w:val="Signatures"/>
    <w:basedOn w:val="Normal"/>
    <w:qFormat/>
    <w:rsid w:val="00462890"/>
    <w:pPr>
      <w:spacing w:after="0" w:line="240" w:lineRule="auto"/>
      <w:jc w:val="center"/>
    </w:pPr>
  </w:style>
  <w:style w:type="paragraph" w:customStyle="1" w:styleId="Commission">
    <w:name w:val="Commission"/>
    <w:basedOn w:val="Titre"/>
    <w:qFormat/>
    <w:rsid w:val="00F11B41"/>
    <w:pPr>
      <w:spacing w:line="360" w:lineRule="exac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ferrara\Desktop\PR%20NN-AAAA%20Rapport%20de%20la%20CoAH%20CoGes%20CoFin%20CoIn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65A9EEF8848458E383F6C33C19FAC" ma:contentTypeVersion="20" ma:contentTypeDescription="Crée un document." ma:contentTypeScope="" ma:versionID="339a67591feb5c8cb033392417ced270">
  <xsd:schema xmlns:xsd="http://www.w3.org/2001/XMLSchema" xmlns:xs="http://www.w3.org/2001/XMLSchema" xmlns:p="http://schemas.microsoft.com/office/2006/metadata/properties" xmlns:ns2="5a623bbd-4a60-47cd-a415-6a69e3038fdd" xmlns:ns3="83de64cf-b984-44f9-8388-112a2a2ba157" targetNamespace="http://schemas.microsoft.com/office/2006/metadata/properties" ma:root="true" ma:fieldsID="8c693149e0c68d0be48cabd6d24bab5b" ns2:_="" ns3:_="">
    <xsd:import namespace="5a623bbd-4a60-47cd-a415-6a69e3038fdd"/>
    <xsd:import namespace="83de64cf-b984-44f9-8388-112a2a2ba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23bbd-4a60-47cd-a415-6a69e3038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06f1985-efc1-4421-a2da-94e4c695e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Time" ma:internalName="Dat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e64cf-b984-44f9-8388-112a2a2ba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6fe2e3-5508-4dcf-a7f6-9b198aac8a26}" ma:internalName="TaxCatchAll" ma:showField="CatchAllData" ma:web="83de64cf-b984-44f9-8388-112a2a2ba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a623bbd-4a60-47cd-a415-6a69e3038fdd" xsi:nil="true"/>
    <lcf76f155ced4ddcb4097134ff3c332f xmlns="5a623bbd-4a60-47cd-a415-6a69e3038fdd">
      <Terms xmlns="http://schemas.microsoft.com/office/infopath/2007/PartnerControls"/>
    </lcf76f155ced4ddcb4097134ff3c332f>
    <TaxCatchAll xmlns="83de64cf-b984-44f9-8388-112a2a2ba157" xsi:nil="true"/>
  </documentManagement>
</p:properties>
</file>

<file path=customXml/itemProps1.xml><?xml version="1.0" encoding="utf-8"?>
<ds:datastoreItem xmlns:ds="http://schemas.openxmlformats.org/officeDocument/2006/customXml" ds:itemID="{D8D42E7D-1261-4B92-BBED-1D7A9FF7E761}"/>
</file>

<file path=customXml/itemProps2.xml><?xml version="1.0" encoding="utf-8"?>
<ds:datastoreItem xmlns:ds="http://schemas.openxmlformats.org/officeDocument/2006/customXml" ds:itemID="{32D94EAB-C085-4D29-B1A5-4B66A792440E}"/>
</file>

<file path=customXml/itemProps3.xml><?xml version="1.0" encoding="utf-8"?>
<ds:datastoreItem xmlns:ds="http://schemas.openxmlformats.org/officeDocument/2006/customXml" ds:itemID="{134C1554-ED17-4FED-B5C9-18AFAFC540CA}"/>
</file>

<file path=docProps/app.xml><?xml version="1.0" encoding="utf-8"?>
<Properties xmlns="http://schemas.openxmlformats.org/officeDocument/2006/extended-properties" xmlns:vt="http://schemas.openxmlformats.org/officeDocument/2006/docPropsVTypes">
  <Template>PR NN-AAAA Rapport de la CoAH CoGes CoFin CoInv.dotx</Template>
  <TotalTime>5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Ferrara</dc:creator>
  <cp:keywords/>
  <dc:description/>
  <cp:lastModifiedBy>Daniela Nagy</cp:lastModifiedBy>
  <cp:revision>4</cp:revision>
  <cp:lastPrinted>2019-08-29T08:10:00Z</cp:lastPrinted>
  <dcterms:created xsi:type="dcterms:W3CDTF">2025-11-24T09:11:00Z</dcterms:created>
  <dcterms:modified xsi:type="dcterms:W3CDTF">2025-12-19T11:10:00Z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0x0101009D565A9EEF8848458E383F6C33C19FAC</vt:lpwstr>
  </property>
</Properties>
</file>