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EF49" w14:textId="77777777" w:rsidR="00D22313" w:rsidRDefault="00D22313" w:rsidP="00240125">
      <w:pPr>
        <w:pStyle w:val="Sansinterligne"/>
        <w:ind w:firstLine="708"/>
      </w:pPr>
    </w:p>
    <w:p w14:paraId="0C877FD7" w14:textId="77777777" w:rsidR="00F53295" w:rsidRDefault="00F53295" w:rsidP="001B3C06">
      <w:pPr>
        <w:pStyle w:val="Sansinterligne"/>
      </w:pPr>
    </w:p>
    <w:p w14:paraId="4540170C" w14:textId="77777777" w:rsidR="00F53295" w:rsidRDefault="00F53295" w:rsidP="001B3C06">
      <w:pPr>
        <w:pStyle w:val="Sansinterligne"/>
      </w:pPr>
    </w:p>
    <w:p w14:paraId="46C10D30" w14:textId="77777777" w:rsidR="00F53295" w:rsidRDefault="00F53295" w:rsidP="001B3C06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240125" w:rsidRPr="005B3E1D" w14:paraId="3150536D" w14:textId="77777777" w:rsidTr="00240125">
        <w:tc>
          <w:tcPr>
            <w:tcW w:w="5000" w:type="pct"/>
            <w:shd w:val="clear" w:color="auto" w:fill="EDEDED" w:themeFill="accent3" w:themeFillTint="33"/>
            <w:vAlign w:val="center"/>
          </w:tcPr>
          <w:p w14:paraId="7723BE81" w14:textId="77777777" w:rsidR="00240125" w:rsidRPr="005B3E1D" w:rsidRDefault="00326AA0" w:rsidP="000C6377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Titre</w:t>
            </w:r>
          </w:p>
        </w:tc>
      </w:tr>
      <w:tr w:rsidR="00240125" w14:paraId="37CB493F" w14:textId="77777777" w:rsidTr="00240125">
        <w:tc>
          <w:tcPr>
            <w:tcW w:w="5000" w:type="pct"/>
            <w:tcMar>
              <w:bottom w:w="57" w:type="dxa"/>
            </w:tcMar>
          </w:tcPr>
          <w:p w14:paraId="719D3A1C" w14:textId="433E2BEF" w:rsidR="00240125" w:rsidRPr="00EA2531" w:rsidRDefault="00D34FE2" w:rsidP="00B772D3">
            <w:pPr>
              <w:pStyle w:val="Titre"/>
            </w:pPr>
            <w:r w:rsidRPr="00EA2531">
              <w:rPr>
                <w:noProof/>
                <w:lang w:eastAsia="fr-CH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FE008F8" wp14:editId="7CE6D26B">
                      <wp:simplePos x="0" y="0"/>
                      <wp:positionH relativeFrom="margin">
                        <wp:posOffset>3159125</wp:posOffset>
                      </wp:positionH>
                      <wp:positionV relativeFrom="paragraph">
                        <wp:posOffset>40005</wp:posOffset>
                      </wp:positionV>
                      <wp:extent cx="2360930" cy="1838325"/>
                      <wp:effectExtent l="0" t="0" r="20320" b="2857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EBCD9" w14:textId="77777777" w:rsidR="000A1E15" w:rsidRPr="00E507AE" w:rsidRDefault="000A1E15" w:rsidP="000A1E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07AE"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RAPPEL</w:t>
                                  </w:r>
                                  <w:r w:rsidRPr="00E507AE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E507AE">
                                    <w:rPr>
                                      <w:sz w:val="18"/>
                                      <w:szCs w:val="18"/>
                                    </w:rPr>
                                    <w:t>(EFFACER CE CARTOUCHE APRÈS LECTURE)</w:t>
                                  </w:r>
                                </w:p>
                                <w:p w14:paraId="709F99F6" w14:textId="77777777" w:rsidR="000A1E15" w:rsidRDefault="000A1E15" w:rsidP="000A1E15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 xml:space="preserve">Appliquer les </w:t>
                                  </w:r>
                                  <w:r w:rsidRPr="00942E66">
                                    <w:rPr>
                                      <w:b/>
                                    </w:rPr>
                                    <w:t>styles</w:t>
                                  </w:r>
                                  <w:r>
                                    <w:t xml:space="preserve"> prévus dans le ruban supérieur Word.</w:t>
                                  </w:r>
                                </w:p>
                                <w:p w14:paraId="35E256FF" w14:textId="77777777" w:rsidR="000A1E15" w:rsidRDefault="000A1E15" w:rsidP="000A1E15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>Ne pas changer la typo, ni la taille, ni l’alignement.</w:t>
                                  </w:r>
                                </w:p>
                                <w:p w14:paraId="47304C61" w14:textId="77777777" w:rsidR="000A1E15" w:rsidRDefault="000A1E15" w:rsidP="000A1E15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>Utiliser la fonction "Coller sans mise en forme".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008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48.75pt;margin-top:3.15pt;width:185.9pt;height:1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" fillcolor="yellow">
                      <v:textbox>
                        <w:txbxContent>
                          <w:p w14:paraId="3DFEBCD9" w14:textId="77777777" w:rsidR="000A1E15" w:rsidRPr="00E507AE" w:rsidRDefault="000A1E15" w:rsidP="000A1E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07A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RAPPEL</w:t>
                            </w:r>
                            <w:r w:rsidRPr="00E507AE">
                              <w:rPr>
                                <w:color w:val="FF0000"/>
                                <w:sz w:val="40"/>
                                <w:szCs w:val="40"/>
                              </w:rPr>
                              <w:br/>
                            </w:r>
                            <w:r w:rsidRPr="00E507AE">
                              <w:rPr>
                                <w:sz w:val="18"/>
                                <w:szCs w:val="18"/>
                              </w:rPr>
                              <w:t>(EFFACER CE CARTOUCHE APRÈS LECTURE)</w:t>
                            </w:r>
                          </w:p>
                          <w:p w14:paraId="709F99F6" w14:textId="77777777" w:rsidR="000A1E15" w:rsidRDefault="000A1E15" w:rsidP="000A1E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 xml:space="preserve">Appliquer les </w:t>
                            </w:r>
                            <w:r w:rsidRPr="00942E66">
                              <w:rPr>
                                <w:b/>
                              </w:rPr>
                              <w:t>styles</w:t>
                            </w:r>
                            <w:r>
                              <w:t xml:space="preserve"> prévus dans le ruban supérieur Word.</w:t>
                            </w:r>
                          </w:p>
                          <w:p w14:paraId="35E256FF" w14:textId="77777777" w:rsidR="000A1E15" w:rsidRDefault="000A1E15" w:rsidP="000A1E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>Ne pas changer la typo, ni la taille, ni l’alignement.</w:t>
                            </w:r>
                          </w:p>
                          <w:p w14:paraId="47304C61" w14:textId="77777777" w:rsidR="000A1E15" w:rsidRDefault="000A1E15" w:rsidP="000A1E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>Utiliser la fonction "Coller sans mise en forme".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772D3">
              <w:t>Indiquez ici le titre du postulat</w:t>
            </w:r>
            <w:r w:rsidR="00DA1662">
              <w:t xml:space="preserve"> en essayant de tenir au maximum sur 2 lignes svp</w:t>
            </w:r>
          </w:p>
        </w:tc>
      </w:tr>
      <w:tr w:rsidR="00240125" w:rsidRPr="005B3E1D" w14:paraId="1968FF25" w14:textId="77777777" w:rsidTr="00240125">
        <w:tc>
          <w:tcPr>
            <w:tcW w:w="5000" w:type="pct"/>
            <w:shd w:val="clear" w:color="auto" w:fill="EDEDED" w:themeFill="accent3" w:themeFillTint="33"/>
            <w:vAlign w:val="center"/>
          </w:tcPr>
          <w:p w14:paraId="0CC5C025" w14:textId="07FE5637" w:rsidR="00240125" w:rsidRPr="005B3E1D" w:rsidRDefault="00FC734E" w:rsidP="000C6377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Date</w:t>
            </w:r>
          </w:p>
        </w:tc>
      </w:tr>
      <w:tr w:rsidR="00240125" w14:paraId="60A0700E" w14:textId="77777777" w:rsidTr="00240125">
        <w:tc>
          <w:tcPr>
            <w:tcW w:w="5000" w:type="pct"/>
            <w:vAlign w:val="center"/>
          </w:tcPr>
          <w:p w14:paraId="6C10EEA7" w14:textId="63FED129" w:rsidR="00240125" w:rsidRPr="00FC734E" w:rsidRDefault="00FC734E" w:rsidP="00BC3390">
            <w:r>
              <w:t>JJ mois AAAA</w:t>
            </w:r>
          </w:p>
        </w:tc>
      </w:tr>
    </w:tbl>
    <w:p w14:paraId="05F7BECD" w14:textId="5EACA3A0" w:rsidR="00FC734E" w:rsidRDefault="00FC734E" w:rsidP="00FC734E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0A1E15" w:rsidRPr="005B3E1D" w14:paraId="46B15148" w14:textId="77777777" w:rsidTr="008C53B0">
        <w:tc>
          <w:tcPr>
            <w:tcW w:w="5000" w:type="pct"/>
            <w:shd w:val="clear" w:color="auto" w:fill="EDEDED" w:themeFill="accent3" w:themeFillTint="33"/>
            <w:vAlign w:val="center"/>
          </w:tcPr>
          <w:p w14:paraId="0C5F7FAA" w14:textId="77777777" w:rsidR="000A1E15" w:rsidRPr="005B3E1D" w:rsidRDefault="000A1E15" w:rsidP="008C53B0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Texte déposé</w:t>
            </w:r>
          </w:p>
        </w:tc>
      </w:tr>
      <w:tr w:rsidR="000A1E15" w14:paraId="4FE6A274" w14:textId="77777777" w:rsidTr="008C53B0">
        <w:tc>
          <w:tcPr>
            <w:tcW w:w="5000" w:type="pct"/>
            <w:vAlign w:val="center"/>
          </w:tcPr>
          <w:p w14:paraId="1B881DA9" w14:textId="77777777" w:rsidR="000A1E15" w:rsidRPr="000A1E15" w:rsidRDefault="000A1E15" w:rsidP="00BC3390">
            <w:r w:rsidRPr="000A1E15">
              <w:t>Veuillez rédiger ici le texte ou le coller (fonction "Coller sans mise en forme").</w:t>
            </w:r>
          </w:p>
        </w:tc>
      </w:tr>
    </w:tbl>
    <w:p w14:paraId="5DF30F9C" w14:textId="0221FAAE" w:rsidR="000A1E15" w:rsidRDefault="000A1E15" w:rsidP="000A1E15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0A1E15" w:rsidRPr="005B3E1D" w14:paraId="40CEF53E" w14:textId="77777777" w:rsidTr="008C53B0">
        <w:tc>
          <w:tcPr>
            <w:tcW w:w="5000" w:type="pct"/>
            <w:shd w:val="clear" w:color="auto" w:fill="EDEDED" w:themeFill="accent3" w:themeFillTint="33"/>
            <w:vAlign w:val="center"/>
          </w:tcPr>
          <w:p w14:paraId="50AABAD9" w14:textId="77777777" w:rsidR="000A1E15" w:rsidRPr="005B3E1D" w:rsidRDefault="000A1E15" w:rsidP="000A1E15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Commentaire</w:t>
            </w:r>
            <w:r w:rsidR="00B772D3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(</w:t>
            </w: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s</w:t>
            </w:r>
            <w:r w:rsidR="00B772D3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)</w:t>
            </w:r>
          </w:p>
        </w:tc>
      </w:tr>
      <w:tr w:rsidR="000A1E15" w14:paraId="3319BB41" w14:textId="77777777" w:rsidTr="008C53B0">
        <w:tc>
          <w:tcPr>
            <w:tcW w:w="5000" w:type="pct"/>
            <w:vAlign w:val="center"/>
          </w:tcPr>
          <w:p w14:paraId="5EA32044" w14:textId="77777777" w:rsidR="000A1E15" w:rsidRPr="000A1E15" w:rsidRDefault="000A1E15" w:rsidP="00BC3390">
            <w:r>
              <w:t>Veuillez indiquer ici tout commentaire</w:t>
            </w:r>
            <w:r w:rsidR="00FC734E">
              <w:t xml:space="preserve"> ou laisser vide</w:t>
            </w:r>
            <w:r>
              <w:t>.</w:t>
            </w:r>
          </w:p>
        </w:tc>
      </w:tr>
    </w:tbl>
    <w:p w14:paraId="7D316B53" w14:textId="266F66C0" w:rsidR="000A1E15" w:rsidRDefault="000A1E15" w:rsidP="000A1E15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474"/>
        <w:gridCol w:w="4474"/>
      </w:tblGrid>
      <w:tr w:rsidR="00FC734E" w:rsidRPr="005B3E1D" w14:paraId="56F50588" w14:textId="77777777" w:rsidTr="008C53B0"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6BEF50A0" w14:textId="6BDEF3F7" w:rsidR="00FC734E" w:rsidRPr="005B3E1D" w:rsidRDefault="00FC734E" w:rsidP="008C53B0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Auteur</w:t>
            </w:r>
            <w:r w:rsidR="00F90DBA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·E</w:t>
            </w:r>
          </w:p>
        </w:tc>
      </w:tr>
      <w:tr w:rsidR="008D5F80" w14:paraId="07766C28" w14:textId="77777777" w:rsidTr="003C5C44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10E2128B" w14:textId="77777777" w:rsidR="008D5F80" w:rsidRPr="003C5C44" w:rsidRDefault="008D5F80" w:rsidP="008C53B0">
            <w:pPr>
              <w:pStyle w:val="Politiques"/>
              <w:rPr>
                <w:sz w:val="22"/>
                <w:szCs w:val="22"/>
              </w:rPr>
            </w:pPr>
            <w:r w:rsidRPr="003C5C44">
              <w:rPr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4BEE13B2" w14:textId="0D7685B6" w:rsidR="008D5F80" w:rsidRPr="00FC734E" w:rsidRDefault="008D5F80" w:rsidP="00BC3390">
            <w:r w:rsidRPr="00FC734E">
              <w:t>Signature</w:t>
            </w:r>
          </w:p>
        </w:tc>
      </w:tr>
      <w:tr w:rsidR="008D5F80" w14:paraId="12FF8379" w14:textId="77777777" w:rsidTr="003C5C44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652001DC" w14:textId="77777777" w:rsidR="008D5F80" w:rsidRPr="008D5F80" w:rsidRDefault="008D5F80" w:rsidP="008C53B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17F45221" w14:textId="77777777" w:rsidR="008D5F80" w:rsidRPr="00FC734E" w:rsidRDefault="008D5F80" w:rsidP="00BC3390"/>
        </w:tc>
      </w:tr>
      <w:tr w:rsidR="000A1E15" w:rsidRPr="005B3E1D" w14:paraId="55E75D1D" w14:textId="77777777" w:rsidTr="008C53B0"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6F63775F" w14:textId="77777777" w:rsidR="000A1E15" w:rsidRPr="005B3E1D" w:rsidRDefault="000A1E15" w:rsidP="008C53B0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Consort(s)</w:t>
            </w:r>
          </w:p>
        </w:tc>
      </w:tr>
      <w:tr w:rsidR="003C5C44" w14:paraId="063B5232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27EC0711" w14:textId="77777777" w:rsidR="003C5C44" w:rsidRPr="003C5C44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24D7CF60" w14:textId="77777777" w:rsidR="003C5C44" w:rsidRPr="00FC734E" w:rsidRDefault="003C5C44" w:rsidP="005A6240">
            <w:r w:rsidRPr="00FC734E">
              <w:t>Signature</w:t>
            </w:r>
          </w:p>
        </w:tc>
      </w:tr>
      <w:tr w:rsidR="003C5C44" w14:paraId="78FEF248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2CCD041C" w14:textId="77777777" w:rsidR="003C5C44" w:rsidRPr="008D5F80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502365A3" w14:textId="77777777" w:rsidR="003C5C44" w:rsidRPr="00FC734E" w:rsidRDefault="003C5C44" w:rsidP="005A6240"/>
        </w:tc>
      </w:tr>
      <w:tr w:rsidR="003C5C44" w14:paraId="028BC423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67A1ACB7" w14:textId="77777777" w:rsidR="003C5C44" w:rsidRPr="003C5C44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406BCC5C" w14:textId="77777777" w:rsidR="003C5C44" w:rsidRPr="00FC734E" w:rsidRDefault="003C5C44" w:rsidP="005A6240">
            <w:r w:rsidRPr="00FC734E">
              <w:t>Signature</w:t>
            </w:r>
          </w:p>
        </w:tc>
      </w:tr>
      <w:tr w:rsidR="003C5C44" w14:paraId="2EEDC418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46F0169B" w14:textId="77777777" w:rsidR="003C5C44" w:rsidRPr="008D5F80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03A01261" w14:textId="77777777" w:rsidR="003C5C44" w:rsidRPr="00FC734E" w:rsidRDefault="003C5C44" w:rsidP="005A6240"/>
        </w:tc>
      </w:tr>
      <w:tr w:rsidR="003C5C44" w14:paraId="6D771E3A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728890AD" w14:textId="77777777" w:rsidR="003C5C44" w:rsidRPr="003C5C44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7C233362" w14:textId="77777777" w:rsidR="003C5C44" w:rsidRPr="00FC734E" w:rsidRDefault="003C5C44" w:rsidP="005A6240">
            <w:r w:rsidRPr="00FC734E">
              <w:t>Signature</w:t>
            </w:r>
          </w:p>
        </w:tc>
      </w:tr>
      <w:tr w:rsidR="003C5C44" w14:paraId="249EC4E1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0DCF7901" w14:textId="77777777" w:rsidR="003C5C44" w:rsidRPr="008D5F80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6B61DE6C" w14:textId="77777777" w:rsidR="003C5C44" w:rsidRPr="00FC734E" w:rsidRDefault="003C5C44" w:rsidP="005A6240"/>
        </w:tc>
      </w:tr>
      <w:tr w:rsidR="003C5C44" w14:paraId="53027DE8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79F3B816" w14:textId="77777777" w:rsidR="003C5C44" w:rsidRPr="003C5C44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15EA27B8" w14:textId="77777777" w:rsidR="003C5C44" w:rsidRPr="00FC734E" w:rsidRDefault="003C5C44" w:rsidP="005A6240">
            <w:r w:rsidRPr="00FC734E">
              <w:t>Signature</w:t>
            </w:r>
          </w:p>
        </w:tc>
      </w:tr>
      <w:tr w:rsidR="003C5C44" w14:paraId="466C2444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21A512BD" w14:textId="77777777" w:rsidR="003C5C44" w:rsidRPr="008D5F80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54CC8DE3" w14:textId="77777777" w:rsidR="003C5C44" w:rsidRPr="00FC734E" w:rsidRDefault="003C5C44" w:rsidP="005A6240"/>
        </w:tc>
      </w:tr>
      <w:tr w:rsidR="003C5C44" w14:paraId="405AD334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3DB826A3" w14:textId="77777777" w:rsidR="003C5C44" w:rsidRPr="003C5C44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5CAEFE33" w14:textId="77777777" w:rsidR="003C5C44" w:rsidRPr="00FC734E" w:rsidRDefault="003C5C44" w:rsidP="005A6240">
            <w:r w:rsidRPr="00FC734E">
              <w:t>Signature</w:t>
            </w:r>
          </w:p>
        </w:tc>
      </w:tr>
      <w:tr w:rsidR="003C5C44" w14:paraId="4FDC89A8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77654236" w14:textId="77777777" w:rsidR="003C5C44" w:rsidRPr="008D5F80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02AA0709" w14:textId="77777777" w:rsidR="003C5C44" w:rsidRPr="00FC734E" w:rsidRDefault="003C5C44" w:rsidP="005A6240"/>
        </w:tc>
      </w:tr>
      <w:tr w:rsidR="003C5C44" w14:paraId="59DDFC82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5A99E45F" w14:textId="77777777" w:rsidR="003C5C44" w:rsidRPr="003C5C44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5CDB0865" w14:textId="77777777" w:rsidR="003C5C44" w:rsidRPr="00FC734E" w:rsidRDefault="003C5C44" w:rsidP="005A6240">
            <w:r w:rsidRPr="00FC734E">
              <w:t>Signature</w:t>
            </w:r>
          </w:p>
        </w:tc>
      </w:tr>
      <w:tr w:rsidR="003C5C44" w14:paraId="4D893324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342CDDB2" w14:textId="77777777" w:rsidR="003C5C44" w:rsidRPr="008D5F80" w:rsidRDefault="003C5C44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3841C0AB" w14:textId="77777777" w:rsidR="003C5C44" w:rsidRPr="00FC734E" w:rsidRDefault="003C5C44" w:rsidP="005A6240"/>
        </w:tc>
      </w:tr>
    </w:tbl>
    <w:p w14:paraId="237BCFCF" w14:textId="77777777" w:rsidR="000A1E15" w:rsidRPr="000A1E15" w:rsidRDefault="000A1E15" w:rsidP="000A1E15"/>
    <w:sectPr w:rsidR="000A1E15" w:rsidRPr="000A1E15" w:rsidSect="00F53295">
      <w:footerReference w:type="default" r:id="rId7"/>
      <w:headerReference w:type="first" r:id="rId8"/>
      <w:footerReference w:type="first" r:id="rId9"/>
      <w:pgSz w:w="11906" w:h="16838"/>
      <w:pgMar w:top="1134" w:right="1134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B72D" w14:textId="77777777" w:rsidR="002D2F29" w:rsidRDefault="002D2F29" w:rsidP="003C6E4D">
      <w:pPr>
        <w:spacing w:after="0" w:line="240" w:lineRule="auto"/>
      </w:pPr>
      <w:r>
        <w:separator/>
      </w:r>
    </w:p>
  </w:endnote>
  <w:endnote w:type="continuationSeparator" w:id="0">
    <w:p w14:paraId="30664350" w14:textId="77777777" w:rsidR="002D2F29" w:rsidRDefault="002D2F29" w:rsidP="003C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153315374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1968930748"/>
          <w:docPartObj>
            <w:docPartGallery w:val="Page Numbers (Top of Page)"/>
            <w:docPartUnique/>
          </w:docPartObj>
        </w:sdtPr>
        <w:sdtContent>
          <w:p w14:paraId="1F05A99F" w14:textId="77777777" w:rsidR="002C7D3A" w:rsidRPr="002C7D3A" w:rsidRDefault="002C7D3A" w:rsidP="002C7D3A">
            <w:pPr>
              <w:pStyle w:val="Pieddepage"/>
              <w:jc w:val="right"/>
              <w:rPr>
                <w:rFonts w:asciiTheme="majorHAnsi" w:hAnsiTheme="majorHAnsi" w:cstheme="majorHAnsi"/>
              </w:rPr>
            </w:pP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PAGE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1C2105">
              <w:rPr>
                <w:rFonts w:asciiTheme="majorHAnsi" w:hAnsiTheme="majorHAnsi" w:cstheme="majorHAnsi"/>
                <w:bCs/>
                <w:noProof/>
              </w:rPr>
              <w:t>2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  <w:r>
              <w:rPr>
                <w:rFonts w:asciiTheme="majorHAnsi" w:hAnsiTheme="majorHAnsi" w:cstheme="majorHAnsi"/>
                <w:lang w:val="fr-FR"/>
              </w:rPr>
              <w:t>/</w:t>
            </w: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NUMPAGES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2D3D40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51843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06027D" w14:textId="77777777" w:rsidR="002C7D3A" w:rsidRPr="002C7D3A" w:rsidRDefault="002C7D3A" w:rsidP="002C7D3A">
            <w:pPr>
              <w:pStyle w:val="Pieddepage"/>
              <w:jc w:val="right"/>
              <w:rPr>
                <w:rFonts w:asciiTheme="majorHAnsi" w:hAnsiTheme="majorHAnsi" w:cstheme="majorHAnsi"/>
              </w:rPr>
            </w:pP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PAGE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2D3D40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  <w:r>
              <w:rPr>
                <w:rFonts w:asciiTheme="majorHAnsi" w:hAnsiTheme="majorHAnsi" w:cstheme="majorHAnsi"/>
                <w:lang w:val="fr-FR"/>
              </w:rPr>
              <w:t>/</w:t>
            </w: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NUMPAGES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2D3D40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1F86" w14:textId="77777777" w:rsidR="002D2F29" w:rsidRDefault="002D2F29" w:rsidP="003C6E4D">
      <w:pPr>
        <w:spacing w:after="0" w:line="240" w:lineRule="auto"/>
      </w:pPr>
      <w:r>
        <w:separator/>
      </w:r>
    </w:p>
  </w:footnote>
  <w:footnote w:type="continuationSeparator" w:id="0">
    <w:p w14:paraId="3F854C9E" w14:textId="77777777" w:rsidR="002D2F29" w:rsidRDefault="002D2F29" w:rsidP="003C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07EF" w14:textId="77777777" w:rsidR="0007138D" w:rsidRDefault="001C2105" w:rsidP="0015479F">
    <w:pPr>
      <w:pStyle w:val="En-tte"/>
      <w:tabs>
        <w:tab w:val="clear" w:pos="4536"/>
        <w:tab w:val="clear" w:pos="9072"/>
      </w:tabs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6FD7DC3E" wp14:editId="47293C7F">
          <wp:simplePos x="0" y="0"/>
          <mc:AlternateContent>
            <mc:Choice Requires="wp14">
              <wp:positionH relativeFrom="leftMargin">
                <wp14:pctPosHOffset>45000</wp14:pctPosHOffset>
              </wp:positionH>
            </mc:Choice>
            <mc:Fallback>
              <wp:positionH relativeFrom="page">
                <wp:posOffset>518160</wp:posOffset>
              </wp:positionH>
            </mc:Fallback>
          </mc:AlternateContent>
          <mc:AlternateContent>
            <mc:Choice Requires="wp14">
              <wp:positionV relativeFrom="page">
                <wp14:pctPosVOffset>13000</wp14:pctPosVOffset>
              </wp:positionV>
            </mc:Choice>
            <mc:Fallback>
              <wp:positionV relativeFrom="page">
                <wp:posOffset>1389380</wp:posOffset>
              </wp:positionV>
            </mc:Fallback>
          </mc:AlternateContent>
          <wp:extent cx="3603600" cy="360000"/>
          <wp:effectExtent l="254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 Postu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36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CCE">
      <w:rPr>
        <w:noProof/>
        <w:lang w:eastAsia="fr-CH"/>
      </w:rPr>
      <w:drawing>
        <wp:anchor distT="0" distB="0" distL="114300" distR="114300" simplePos="0" relativeHeight="251657216" behindDoc="1" locked="0" layoutInCell="1" allowOverlap="1" wp14:anchorId="1402A549" wp14:editId="448BB07E">
          <wp:simplePos x="-25400" y="819150"/>
          <wp:positionH relativeFrom="page">
            <wp:align>left</wp:align>
          </wp:positionH>
          <wp:positionV relativeFrom="page">
            <wp:align>top</wp:align>
          </wp:positionV>
          <wp:extent cx="7574400" cy="1260000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ut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3DA4"/>
    <w:multiLevelType w:val="hybridMultilevel"/>
    <w:tmpl w:val="1A80F79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55D"/>
    <w:multiLevelType w:val="hybridMultilevel"/>
    <w:tmpl w:val="AA96B0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A2B9E"/>
    <w:multiLevelType w:val="hybridMultilevel"/>
    <w:tmpl w:val="B8CCE3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73A0"/>
    <w:multiLevelType w:val="hybridMultilevel"/>
    <w:tmpl w:val="44AC09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8176B"/>
    <w:multiLevelType w:val="hybridMultilevel"/>
    <w:tmpl w:val="183E6F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41609">
    <w:abstractNumId w:val="0"/>
  </w:num>
  <w:num w:numId="2" w16cid:durableId="979116851">
    <w:abstractNumId w:val="4"/>
  </w:num>
  <w:num w:numId="3" w16cid:durableId="321743642">
    <w:abstractNumId w:val="2"/>
  </w:num>
  <w:num w:numId="4" w16cid:durableId="10187890">
    <w:abstractNumId w:val="1"/>
  </w:num>
  <w:num w:numId="5" w16cid:durableId="74088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D40"/>
    <w:rsid w:val="000230B9"/>
    <w:rsid w:val="0003512E"/>
    <w:rsid w:val="00042B9A"/>
    <w:rsid w:val="0004344C"/>
    <w:rsid w:val="00044B65"/>
    <w:rsid w:val="0007138D"/>
    <w:rsid w:val="00077DF3"/>
    <w:rsid w:val="0009375F"/>
    <w:rsid w:val="000A1E15"/>
    <w:rsid w:val="000C6377"/>
    <w:rsid w:val="000D70C1"/>
    <w:rsid w:val="0011275F"/>
    <w:rsid w:val="00114A29"/>
    <w:rsid w:val="00117A4E"/>
    <w:rsid w:val="00125814"/>
    <w:rsid w:val="00130AE5"/>
    <w:rsid w:val="00144634"/>
    <w:rsid w:val="0015479F"/>
    <w:rsid w:val="00165686"/>
    <w:rsid w:val="001A0F2A"/>
    <w:rsid w:val="001B3C06"/>
    <w:rsid w:val="001C2105"/>
    <w:rsid w:val="001C5577"/>
    <w:rsid w:val="001E49DA"/>
    <w:rsid w:val="001F589F"/>
    <w:rsid w:val="00240125"/>
    <w:rsid w:val="002454A3"/>
    <w:rsid w:val="002479A1"/>
    <w:rsid w:val="0026628E"/>
    <w:rsid w:val="002A2E16"/>
    <w:rsid w:val="002B3848"/>
    <w:rsid w:val="002C7D3A"/>
    <w:rsid w:val="002D12E4"/>
    <w:rsid w:val="002D2F29"/>
    <w:rsid w:val="002D2FC5"/>
    <w:rsid w:val="002D3D40"/>
    <w:rsid w:val="002D5ED1"/>
    <w:rsid w:val="002F1ECF"/>
    <w:rsid w:val="0030011F"/>
    <w:rsid w:val="00315BB6"/>
    <w:rsid w:val="0032087B"/>
    <w:rsid w:val="00326AA0"/>
    <w:rsid w:val="00330436"/>
    <w:rsid w:val="00355183"/>
    <w:rsid w:val="00387111"/>
    <w:rsid w:val="00392E90"/>
    <w:rsid w:val="003B469A"/>
    <w:rsid w:val="003C4F66"/>
    <w:rsid w:val="003C5C44"/>
    <w:rsid w:val="003C6E4D"/>
    <w:rsid w:val="004205C2"/>
    <w:rsid w:val="00462890"/>
    <w:rsid w:val="00477AFF"/>
    <w:rsid w:val="004A37D7"/>
    <w:rsid w:val="004D1CF4"/>
    <w:rsid w:val="00537944"/>
    <w:rsid w:val="00544A72"/>
    <w:rsid w:val="005A4263"/>
    <w:rsid w:val="005A6A76"/>
    <w:rsid w:val="005B3E1D"/>
    <w:rsid w:val="005B7764"/>
    <w:rsid w:val="005F7659"/>
    <w:rsid w:val="00605925"/>
    <w:rsid w:val="00622505"/>
    <w:rsid w:val="006449CD"/>
    <w:rsid w:val="006538D2"/>
    <w:rsid w:val="0065634F"/>
    <w:rsid w:val="00691B4F"/>
    <w:rsid w:val="0069394F"/>
    <w:rsid w:val="00696964"/>
    <w:rsid w:val="006D7307"/>
    <w:rsid w:val="006F2E37"/>
    <w:rsid w:val="00727520"/>
    <w:rsid w:val="0076463C"/>
    <w:rsid w:val="0078299A"/>
    <w:rsid w:val="007F0C20"/>
    <w:rsid w:val="00802E28"/>
    <w:rsid w:val="00812FA3"/>
    <w:rsid w:val="00820E2C"/>
    <w:rsid w:val="00856BBE"/>
    <w:rsid w:val="00877161"/>
    <w:rsid w:val="00884513"/>
    <w:rsid w:val="008C51AC"/>
    <w:rsid w:val="008D5F80"/>
    <w:rsid w:val="008F5B20"/>
    <w:rsid w:val="009167EA"/>
    <w:rsid w:val="00942E66"/>
    <w:rsid w:val="00967D2F"/>
    <w:rsid w:val="00997688"/>
    <w:rsid w:val="009A06A0"/>
    <w:rsid w:val="00A27D85"/>
    <w:rsid w:val="00A424DF"/>
    <w:rsid w:val="00A61325"/>
    <w:rsid w:val="00A95475"/>
    <w:rsid w:val="00AA7D32"/>
    <w:rsid w:val="00AC3E99"/>
    <w:rsid w:val="00AE6267"/>
    <w:rsid w:val="00AF4D1F"/>
    <w:rsid w:val="00B43D57"/>
    <w:rsid w:val="00B4668D"/>
    <w:rsid w:val="00B574AC"/>
    <w:rsid w:val="00B772D3"/>
    <w:rsid w:val="00B85A9B"/>
    <w:rsid w:val="00BC3390"/>
    <w:rsid w:val="00BF39F9"/>
    <w:rsid w:val="00C06D49"/>
    <w:rsid w:val="00C11EC1"/>
    <w:rsid w:val="00C71611"/>
    <w:rsid w:val="00CD35E8"/>
    <w:rsid w:val="00CE2F28"/>
    <w:rsid w:val="00D146AE"/>
    <w:rsid w:val="00D22313"/>
    <w:rsid w:val="00D2422C"/>
    <w:rsid w:val="00D26CCE"/>
    <w:rsid w:val="00D34FE2"/>
    <w:rsid w:val="00DA1662"/>
    <w:rsid w:val="00DE03E6"/>
    <w:rsid w:val="00DE1744"/>
    <w:rsid w:val="00DF0E2C"/>
    <w:rsid w:val="00DF4E4D"/>
    <w:rsid w:val="00E30007"/>
    <w:rsid w:val="00E3406F"/>
    <w:rsid w:val="00E46FF6"/>
    <w:rsid w:val="00E507AE"/>
    <w:rsid w:val="00EA1D86"/>
    <w:rsid w:val="00EA2531"/>
    <w:rsid w:val="00EB2C34"/>
    <w:rsid w:val="00EB3236"/>
    <w:rsid w:val="00EC57D7"/>
    <w:rsid w:val="00F176D5"/>
    <w:rsid w:val="00F204B7"/>
    <w:rsid w:val="00F476CD"/>
    <w:rsid w:val="00F53295"/>
    <w:rsid w:val="00F6155A"/>
    <w:rsid w:val="00F62FD5"/>
    <w:rsid w:val="00F76A3C"/>
    <w:rsid w:val="00F77280"/>
    <w:rsid w:val="00F80D3E"/>
    <w:rsid w:val="00F85B3F"/>
    <w:rsid w:val="00F86685"/>
    <w:rsid w:val="00F90DBA"/>
    <w:rsid w:val="00FA558A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FFE7F7"/>
  <w15:chartTrackingRefBased/>
  <w15:docId w15:val="{0CEB2C0A-5C64-4E58-8C48-1273AAE8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475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3E1D"/>
    <w:pPr>
      <w:spacing w:before="120" w:after="120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3E1D"/>
    <w:pPr>
      <w:spacing w:before="120" w:after="120" w:line="240" w:lineRule="auto"/>
      <w:outlineLvl w:val="2"/>
    </w:pPr>
    <w:rPr>
      <w:i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5B3E1D"/>
    <w:pPr>
      <w:outlineLvl w:val="3"/>
    </w:pPr>
  </w:style>
  <w:style w:type="paragraph" w:styleId="Titre5">
    <w:name w:val="heading 5"/>
    <w:basedOn w:val="Titre4"/>
    <w:next w:val="Normal"/>
    <w:link w:val="Titre5Car"/>
    <w:uiPriority w:val="9"/>
    <w:unhideWhenUsed/>
    <w:rsid w:val="005B3E1D"/>
    <w:pPr>
      <w:outlineLvl w:val="4"/>
    </w:pPr>
  </w:style>
  <w:style w:type="paragraph" w:styleId="Titre6">
    <w:name w:val="heading 6"/>
    <w:basedOn w:val="Titre5"/>
    <w:next w:val="Normal"/>
    <w:link w:val="Titre6Car"/>
    <w:uiPriority w:val="9"/>
    <w:unhideWhenUsed/>
    <w:rsid w:val="005B3E1D"/>
    <w:pPr>
      <w:outlineLvl w:val="5"/>
    </w:pPr>
  </w:style>
  <w:style w:type="paragraph" w:styleId="Titre7">
    <w:name w:val="heading 7"/>
    <w:basedOn w:val="Titre6"/>
    <w:next w:val="Normal"/>
    <w:link w:val="Titre7Car"/>
    <w:uiPriority w:val="9"/>
    <w:unhideWhenUsed/>
    <w:rsid w:val="005B3E1D"/>
    <w:pPr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475"/>
    <w:rPr>
      <w:rFonts w:asciiTheme="majorHAnsi" w:eastAsiaTheme="majorEastAsia" w:hAnsiTheme="majorHAnsi" w:cstheme="majorBidi"/>
      <w:sz w:val="36"/>
      <w:szCs w:val="32"/>
    </w:rPr>
  </w:style>
  <w:style w:type="paragraph" w:styleId="Titre">
    <w:name w:val="Title"/>
    <w:aliases w:val="Titre note"/>
    <w:basedOn w:val="Normal"/>
    <w:next w:val="Normal"/>
    <w:link w:val="TitreCar"/>
    <w:uiPriority w:val="10"/>
    <w:qFormat/>
    <w:rsid w:val="00877161"/>
    <w:pPr>
      <w:spacing w:after="120" w:line="440" w:lineRule="exact"/>
      <w:contextualSpacing/>
    </w:pPr>
    <w:rPr>
      <w:rFonts w:eastAsiaTheme="majorEastAsia" w:cstheme="minorHAnsi"/>
      <w:b/>
      <w:spacing w:val="-10"/>
      <w:kern w:val="28"/>
      <w:sz w:val="44"/>
      <w:szCs w:val="44"/>
    </w:rPr>
  </w:style>
  <w:style w:type="character" w:customStyle="1" w:styleId="TitreCar">
    <w:name w:val="Titre Car"/>
    <w:aliases w:val="Titre note Car"/>
    <w:basedOn w:val="Policepardfaut"/>
    <w:link w:val="Titre"/>
    <w:uiPriority w:val="10"/>
    <w:rsid w:val="00877161"/>
    <w:rPr>
      <w:rFonts w:eastAsiaTheme="majorEastAsia" w:cstheme="minorHAnsi"/>
      <w:b/>
      <w:spacing w:val="-10"/>
      <w:kern w:val="28"/>
      <w:sz w:val="44"/>
      <w:szCs w:val="44"/>
    </w:rPr>
  </w:style>
  <w:style w:type="paragraph" w:styleId="Sansinterligne">
    <w:name w:val="No Spacing"/>
    <w:uiPriority w:val="1"/>
    <w:qFormat/>
    <w:rsid w:val="001B3C0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2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4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B6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E4D"/>
  </w:style>
  <w:style w:type="paragraph" w:styleId="Pieddepage">
    <w:name w:val="footer"/>
    <w:basedOn w:val="Normal"/>
    <w:link w:val="PieddepageCar"/>
    <w:uiPriority w:val="99"/>
    <w:unhideWhenUsed/>
    <w:rsid w:val="003C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E4D"/>
  </w:style>
  <w:style w:type="character" w:customStyle="1" w:styleId="Titre2Car">
    <w:name w:val="Titre 2 Car"/>
    <w:basedOn w:val="Policepardfaut"/>
    <w:link w:val="Titre2"/>
    <w:uiPriority w:val="9"/>
    <w:rsid w:val="005B3E1D"/>
    <w:rPr>
      <w:b/>
      <w:sz w:val="24"/>
    </w:rPr>
  </w:style>
  <w:style w:type="character" w:customStyle="1" w:styleId="Titre3Car">
    <w:name w:val="Titre 3 Car"/>
    <w:basedOn w:val="Policepardfaut"/>
    <w:link w:val="Titre3"/>
    <w:uiPriority w:val="9"/>
    <w:rsid w:val="005B3E1D"/>
    <w:rPr>
      <w:i/>
      <w:sz w:val="24"/>
    </w:rPr>
  </w:style>
  <w:style w:type="character" w:customStyle="1" w:styleId="Titre4Car">
    <w:name w:val="Titre 4 Car"/>
    <w:basedOn w:val="Policepardfaut"/>
    <w:link w:val="Titre4"/>
    <w:uiPriority w:val="9"/>
    <w:rsid w:val="005B3E1D"/>
  </w:style>
  <w:style w:type="character" w:customStyle="1" w:styleId="Titre5Car">
    <w:name w:val="Titre 5 Car"/>
    <w:basedOn w:val="Policepardfaut"/>
    <w:link w:val="Titre5"/>
    <w:uiPriority w:val="9"/>
    <w:rsid w:val="005B3E1D"/>
  </w:style>
  <w:style w:type="character" w:customStyle="1" w:styleId="Titre6Car">
    <w:name w:val="Titre 6 Car"/>
    <w:basedOn w:val="Policepardfaut"/>
    <w:link w:val="Titre6"/>
    <w:uiPriority w:val="9"/>
    <w:rsid w:val="005B3E1D"/>
  </w:style>
  <w:style w:type="paragraph" w:customStyle="1" w:styleId="Politiques">
    <w:name w:val="Politique(s)"/>
    <w:basedOn w:val="Sansinterligne"/>
    <w:qFormat/>
    <w:rsid w:val="003C4F66"/>
    <w:rPr>
      <w:b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5B3E1D"/>
  </w:style>
  <w:style w:type="paragraph" w:customStyle="1" w:styleId="Dcision">
    <w:name w:val="Décision"/>
    <w:basedOn w:val="Titre1"/>
    <w:link w:val="DcisionCar"/>
    <w:qFormat/>
    <w:rsid w:val="002454A3"/>
    <w:pPr>
      <w:shd w:val="clear" w:color="auto" w:fill="808080" w:themeFill="background1" w:themeFillShade="80"/>
    </w:pPr>
    <w:rPr>
      <w:rFonts w:asciiTheme="minorHAnsi" w:hAnsiTheme="minorHAnsi" w:cstheme="minorHAnsi"/>
      <w:b/>
      <w:color w:val="FFFFFF" w:themeColor="background1"/>
    </w:rPr>
  </w:style>
  <w:style w:type="paragraph" w:styleId="Paragraphedeliste">
    <w:name w:val="List Paragraph"/>
    <w:basedOn w:val="Normal"/>
    <w:uiPriority w:val="34"/>
    <w:rsid w:val="00F77280"/>
    <w:pPr>
      <w:ind w:left="720"/>
      <w:contextualSpacing/>
    </w:pPr>
  </w:style>
  <w:style w:type="character" w:customStyle="1" w:styleId="DcisionCar">
    <w:name w:val="Décision Car"/>
    <w:basedOn w:val="Titre1Car"/>
    <w:link w:val="Dcision"/>
    <w:rsid w:val="002454A3"/>
    <w:rPr>
      <w:rFonts w:asciiTheme="majorHAnsi" w:eastAsiaTheme="majorEastAsia" w:hAnsiTheme="majorHAnsi" w:cstheme="minorHAnsi"/>
      <w:b/>
      <w:color w:val="FFFFFF" w:themeColor="background1"/>
      <w:sz w:val="36"/>
      <w:szCs w:val="32"/>
      <w:shd w:val="clear" w:color="auto" w:fill="808080" w:themeFill="background1" w:themeFillShade="80"/>
    </w:rPr>
  </w:style>
  <w:style w:type="paragraph" w:customStyle="1" w:styleId="Signatures">
    <w:name w:val="Signatures"/>
    <w:basedOn w:val="Normal"/>
    <w:qFormat/>
    <w:rsid w:val="0046289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cation\Identit&#233;%20corporative\Identit&#233;%202018\3.%20Chantier%20d&#233;clinaison%20graphique\Papeterie\Mod&#232;les%20Office\Postula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65A9EEF8848458E383F6C33C19FAC" ma:contentTypeVersion="20" ma:contentTypeDescription="Crée un document." ma:contentTypeScope="" ma:versionID="339a67591feb5c8cb033392417ced270">
  <xsd:schema xmlns:xsd="http://www.w3.org/2001/XMLSchema" xmlns:xs="http://www.w3.org/2001/XMLSchema" xmlns:p="http://schemas.microsoft.com/office/2006/metadata/properties" xmlns:ns2="5a623bbd-4a60-47cd-a415-6a69e3038fdd" xmlns:ns3="83de64cf-b984-44f9-8388-112a2a2ba157" targetNamespace="http://schemas.microsoft.com/office/2006/metadata/properties" ma:root="true" ma:fieldsID="8c693149e0c68d0be48cabd6d24bab5b" ns2:_="" ns3:_="">
    <xsd:import namespace="5a623bbd-4a60-47cd-a415-6a69e3038fdd"/>
    <xsd:import namespace="83de64cf-b984-44f9-8388-112a2a2ba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3bbd-4a60-47cd-a415-6a69e3038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06f1985-efc1-4421-a2da-94e4c695e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e64cf-b984-44f9-8388-112a2a2ba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6fe2e3-5508-4dcf-a7f6-9b198aac8a26}" ma:internalName="TaxCatchAll" ma:showField="CatchAllData" ma:web="83de64cf-b984-44f9-8388-112a2a2ba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a623bbd-4a60-47cd-a415-6a69e3038fdd" xsi:nil="true"/>
    <lcf76f155ced4ddcb4097134ff3c332f xmlns="5a623bbd-4a60-47cd-a415-6a69e3038fdd">
      <Terms xmlns="http://schemas.microsoft.com/office/infopath/2007/PartnerControls"/>
    </lcf76f155ced4ddcb4097134ff3c332f>
    <TaxCatchAll xmlns="83de64cf-b984-44f9-8388-112a2a2ba157" xsi:nil="true"/>
  </documentManagement>
</p:properties>
</file>

<file path=customXml/itemProps1.xml><?xml version="1.0" encoding="utf-8"?>
<ds:datastoreItem xmlns:ds="http://schemas.openxmlformats.org/officeDocument/2006/customXml" ds:itemID="{B9278DA0-7CED-4144-A3CC-B4507021705C}"/>
</file>

<file path=customXml/itemProps2.xml><?xml version="1.0" encoding="utf-8"?>
<ds:datastoreItem xmlns:ds="http://schemas.openxmlformats.org/officeDocument/2006/customXml" ds:itemID="{20DA2DE6-0704-4DCF-A84C-02A6C2DF1098}"/>
</file>

<file path=customXml/itemProps3.xml><?xml version="1.0" encoding="utf-8"?>
<ds:datastoreItem xmlns:ds="http://schemas.openxmlformats.org/officeDocument/2006/customXml" ds:itemID="{4FC1FD2C-BF21-4A88-AF5C-7282DF26BC92}"/>
</file>

<file path=docProps/app.xml><?xml version="1.0" encoding="utf-8"?>
<Properties xmlns="http://schemas.openxmlformats.org/officeDocument/2006/extended-properties" xmlns:vt="http://schemas.openxmlformats.org/officeDocument/2006/docPropsVTypes">
  <Template>Postulat.dotx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Ferrara</dc:creator>
  <cp:keywords/>
  <dc:description/>
  <cp:lastModifiedBy>Daniela Nagy</cp:lastModifiedBy>
  <cp:revision>3</cp:revision>
  <cp:lastPrinted>2018-07-03T14:14:00Z</cp:lastPrinted>
  <dcterms:created xsi:type="dcterms:W3CDTF">2025-12-19T11:19:00Z</dcterms:created>
  <dcterms:modified xsi:type="dcterms:W3CDTF">2025-12-19T11:19:00Z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0x0101009D565A9EEF8848458E383F6C33C19FAC</vt:lpwstr>
  </property>
</Properties>
</file>